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50C2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4B16ED" w:rsidP="004B16ED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Виконання першочергових (невідкладних) аварійно-відновлювальних робіт (капітальний ремонт житлового фонду – капремонт покрівлі житлового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будинку №60 по 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Петропавлівська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B16ED">
              <w:rPr>
                <w:b/>
                <w:bCs/>
                <w:iCs/>
                <w:sz w:val="28"/>
                <w:szCs w:val="28"/>
                <w:lang w:val="uk-UA"/>
              </w:rPr>
              <w:t>Суми, пошкодженого внаслідок збройної агресії російської федерації проти України) Охор.№2788-См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1750C9" w:rsidRPr="001750C9">
              <w:rPr>
                <w:b/>
                <w:bCs/>
                <w:iCs/>
                <w:sz w:val="28"/>
                <w:szCs w:val="28"/>
                <w:lang w:val="uk-UA"/>
              </w:rPr>
              <w:t xml:space="preserve">Першочергові </w:t>
            </w:r>
            <w:r w:rsidR="004B16ED" w:rsidRPr="004B16ED">
              <w:rPr>
                <w:b/>
                <w:bCs/>
                <w:iCs/>
                <w:sz w:val="28"/>
                <w:szCs w:val="28"/>
                <w:lang w:val="uk-UA"/>
              </w:rPr>
              <w:t>(невідкладн</w:t>
            </w:r>
            <w:r w:rsidR="004B16ED">
              <w:rPr>
                <w:b/>
                <w:bCs/>
                <w:iCs/>
                <w:sz w:val="28"/>
                <w:szCs w:val="28"/>
                <w:lang w:val="uk-UA"/>
              </w:rPr>
              <w:t>і</w:t>
            </w:r>
            <w:r w:rsidR="004B16ED" w:rsidRPr="004B16ED">
              <w:rPr>
                <w:b/>
                <w:bCs/>
                <w:iCs/>
                <w:sz w:val="28"/>
                <w:szCs w:val="28"/>
                <w:lang w:val="uk-UA"/>
              </w:rPr>
              <w:t>) аварійно-відновлювальних робіт (капітальний ремонт житлового фонду – капремонт покрівлі житлового будинку №60 по  вул. Петропавлівська в м. Суми, пошкодженого внаслідок збройної агресії російської федерації проти України) Охор.№2788-См</w:t>
            </w:r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4B16ED">
              <w:rPr>
                <w:sz w:val="28"/>
                <w:szCs w:val="28"/>
                <w:shd w:val="clear" w:color="auto" w:fill="FFFFFF"/>
                <w:lang w:val="uk-UA"/>
              </w:rPr>
              <w:t>59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4B16ED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F50C2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F50C29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4B16ED" w:rsidP="00F50C29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3 109 143,00</w:t>
            </w:r>
            <w:r w:rsidR="00E128F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CB1D83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F50C29">
              <w:rPr>
                <w:sz w:val="28"/>
                <w:szCs w:val="28"/>
                <w:lang w:val="uk-UA"/>
              </w:rPr>
              <w:t xml:space="preserve"> </w:t>
            </w:r>
            <w:r w:rsidR="00F50C29" w:rsidRPr="00F50C29">
              <w:rPr>
                <w:sz w:val="28"/>
                <w:szCs w:val="28"/>
                <w:lang w:val="uk-UA"/>
              </w:rPr>
              <w:t xml:space="preserve">Сума фінансування на 2025 рік становить </w:t>
            </w:r>
            <w:bookmarkStart w:id="0" w:name="_GoBack"/>
            <w:bookmarkEnd w:id="0"/>
            <w:r w:rsidR="00F50C29" w:rsidRPr="00F50C29">
              <w:rPr>
                <w:sz w:val="28"/>
                <w:szCs w:val="28"/>
                <w:lang w:val="uk-UA"/>
              </w:rPr>
              <w:t xml:space="preserve">49 200,00 грн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573AF9">
              <w:rPr>
                <w:sz w:val="28"/>
                <w:szCs w:val="28"/>
                <w:shd w:val="clear" w:color="auto" w:fill="FFFFFF"/>
                <w:lang w:val="uk-UA"/>
              </w:rPr>
              <w:t>22.07.2025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573AF9">
              <w:rPr>
                <w:sz w:val="28"/>
                <w:szCs w:val="28"/>
                <w:shd w:val="clear" w:color="auto" w:fill="FFFFFF"/>
                <w:lang w:val="uk-UA"/>
              </w:rPr>
              <w:t>176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750C9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B16ED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3AF9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C29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E90A6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089E-F81E-4DD5-B12A-013D1A6C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228</TotalTime>
  <Pages>1</Pages>
  <Words>205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36</cp:revision>
  <cp:lastPrinted>2025-08-05T10:13:00Z</cp:lastPrinted>
  <dcterms:created xsi:type="dcterms:W3CDTF">2021-06-25T05:40:00Z</dcterms:created>
  <dcterms:modified xsi:type="dcterms:W3CDTF">2025-08-05T10:14:00Z</dcterms:modified>
</cp:coreProperties>
</file>