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300354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BC4B46" w:rsidP="00BC4B46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bookmarkStart w:id="0" w:name="_GoBack"/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лового фонду – ремонт будинку №20</w:t>
            </w:r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 xml:space="preserve"> по вул. 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Степаненківська</w:t>
            </w:r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 xml:space="preserve"> в м. Суми</w:t>
            </w:r>
            <w:bookmarkEnd w:id="0"/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>, який пошкоджено внаслідок збройної агресії російської федерації проти України»</w:t>
            </w:r>
            <w:r w:rsidR="00300354">
              <w:rPr>
                <w:b/>
                <w:bCs/>
                <w:iCs/>
                <w:sz w:val="28"/>
                <w:szCs w:val="28"/>
                <w:lang w:val="uk-UA"/>
              </w:rPr>
              <w:t>. Коригування.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8F4" w:rsidRPr="00E128F4" w:rsidRDefault="00236EE5" w:rsidP="00E128F4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BC4B46" w:rsidRPr="00BC4B46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№20 по вул. Степаненківська в м. Суми, який пошкоджено внаслідок збройної агресії російської федерації проти України»</w:t>
            </w:r>
            <w:r w:rsidR="00300354">
              <w:rPr>
                <w:b/>
                <w:bCs/>
                <w:iCs/>
                <w:sz w:val="28"/>
                <w:szCs w:val="28"/>
                <w:lang w:val="uk-UA"/>
              </w:rPr>
              <w:t>. Коригування.</w:t>
            </w:r>
          </w:p>
          <w:p w:rsidR="00300354" w:rsidRDefault="00236EE5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00354" w:rsidRPr="00300354">
              <w:rPr>
                <w:sz w:val="28"/>
                <w:szCs w:val="28"/>
                <w:shd w:val="clear" w:color="auto" w:fill="FFFFFF"/>
                <w:lang w:val="uk-UA"/>
              </w:rPr>
              <w:t>№19-0209/01-25 від 12.08.2025</w:t>
            </w:r>
            <w:r w:rsidR="00300354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B14D40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B14D40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B14D40" w:rsidP="00300354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7 603 686</w:t>
            </w:r>
            <w:r w:rsidR="00E128F4" w:rsidRPr="0030035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300354">
              <w:rPr>
                <w:sz w:val="28"/>
                <w:szCs w:val="28"/>
                <w:lang w:val="uk-UA"/>
              </w:rPr>
              <w:t>грн</w:t>
            </w:r>
            <w:r w:rsidR="00DD0246" w:rsidRPr="00BC4B46">
              <w:rPr>
                <w:color w:val="FF0000"/>
                <w:sz w:val="28"/>
                <w:szCs w:val="28"/>
                <w:lang w:val="uk-UA"/>
              </w:rPr>
              <w:t>.</w:t>
            </w:r>
            <w:r w:rsidR="00312167" w:rsidRPr="00BC4B46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81107D">
              <w:rPr>
                <w:sz w:val="28"/>
                <w:szCs w:val="28"/>
                <w:shd w:val="clear" w:color="auto" w:fill="FFFFFF"/>
                <w:lang w:val="uk-UA"/>
              </w:rPr>
              <w:t>10.07.2025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 w:rsidR="0081107D">
              <w:rPr>
                <w:sz w:val="28"/>
                <w:szCs w:val="28"/>
                <w:shd w:val="clear" w:color="auto" w:fill="FFFFFF"/>
                <w:lang w:val="uk-UA"/>
              </w:rPr>
              <w:t>163-СМВА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00354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1107D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4D40"/>
    <w:rsid w:val="00B16EFE"/>
    <w:rsid w:val="00B33BB9"/>
    <w:rsid w:val="00B43F1D"/>
    <w:rsid w:val="00B67636"/>
    <w:rsid w:val="00BB1A62"/>
    <w:rsid w:val="00BB6FD7"/>
    <w:rsid w:val="00BC0BC5"/>
    <w:rsid w:val="00BC4B46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457BC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A9CB-7FA8-4666-834C-C2957EC3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3</TotalTime>
  <Pages>1</Pages>
  <Words>195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4</cp:revision>
  <cp:lastPrinted>2025-07-18T12:46:00Z</cp:lastPrinted>
  <dcterms:created xsi:type="dcterms:W3CDTF">2025-07-18T12:46:00Z</dcterms:created>
  <dcterms:modified xsi:type="dcterms:W3CDTF">2025-08-20T13:25:00Z</dcterms:modified>
</cp:coreProperties>
</file>