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994C8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88" w:rsidRPr="00994C88" w:rsidRDefault="00632C8C" w:rsidP="00994C88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994C88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r w:rsidR="00994C88" w:rsidRPr="00994C88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будинку №25 по вул. Віталія Терещенка в м. Суми, який пошкоджено внаслідок збройної агресії</w:t>
            </w:r>
          </w:p>
          <w:p w:rsidR="00D72BEB" w:rsidRPr="00994C88" w:rsidRDefault="00994C88" w:rsidP="00994C88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994C88">
              <w:rPr>
                <w:b/>
                <w:bCs/>
                <w:iCs/>
                <w:sz w:val="28"/>
                <w:szCs w:val="28"/>
                <w:lang w:val="uk-UA"/>
              </w:rPr>
              <w:t>російської федерації проти України</w:t>
            </w:r>
            <w:r w:rsidR="00632C8C" w:rsidRPr="00994C88"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  <w:r w:rsidR="002E3CB1" w:rsidRPr="00994C88">
              <w:rPr>
                <w:b/>
                <w:bCs/>
                <w:iCs/>
                <w:sz w:val="28"/>
                <w:szCs w:val="28"/>
                <w:lang w:val="uk-UA"/>
              </w:rPr>
              <w:t xml:space="preserve">. 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88" w:rsidRPr="00994C88" w:rsidRDefault="00236EE5" w:rsidP="00994C88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994C88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632C8C" w:rsidRPr="00994C88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bookmarkStart w:id="0" w:name="_GoBack"/>
            <w:r w:rsidR="00994C88" w:rsidRPr="00994C88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будинку №25 по вул. Віталія Терещенка в м. Суми, який пошкоджено внаслідок збройної агресії</w:t>
            </w:r>
          </w:p>
          <w:p w:rsidR="00236EE5" w:rsidRPr="00994C88" w:rsidRDefault="00994C88" w:rsidP="00994C88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94C88">
              <w:rPr>
                <w:b/>
                <w:bCs/>
                <w:iCs/>
                <w:sz w:val="28"/>
                <w:szCs w:val="28"/>
                <w:lang w:val="uk-UA"/>
              </w:rPr>
              <w:t>російської федерації проти України</w:t>
            </w:r>
            <w:bookmarkEnd w:id="0"/>
            <w:r w:rsidR="00632C8C" w:rsidRPr="00994C88"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  <w:r w:rsidR="002E3CB1" w:rsidRPr="00994C88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236EE5" w:rsidRPr="00994C88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="00236EE5" w:rsidRPr="00994C88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994C88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="00236EE5" w:rsidRPr="00994C88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994C88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 w:rsidRPr="00994C8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04E0A" w:rsidRPr="00994C88">
              <w:rPr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4429</w:t>
            </w:r>
            <w:r w:rsidR="00204E0A" w:rsidRPr="00994C88">
              <w:rPr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04.08</w:t>
            </w:r>
            <w:r w:rsidR="00204E0A" w:rsidRPr="00994C88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994C88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994C88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994C88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994C88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 w:rsidRPr="00994C88">
              <w:rPr>
                <w:sz w:val="28"/>
                <w:szCs w:val="28"/>
                <w:lang w:val="uk-UA"/>
              </w:rPr>
              <w:t>1</w:t>
            </w:r>
            <w:r w:rsidRPr="00994C88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994C8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994C88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4B315E" w:rsidP="006A74E3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B315E">
              <w:rPr>
                <w:bCs/>
                <w:sz w:val="28"/>
                <w:szCs w:val="28"/>
                <w:lang w:val="uk-UA"/>
              </w:rPr>
              <w:t>3 327 083,00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204E0A">
              <w:rPr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6A74E3">
              <w:rPr>
                <w:sz w:val="28"/>
                <w:szCs w:val="28"/>
                <w:lang w:val="uk-UA"/>
              </w:rPr>
              <w:t xml:space="preserve">за рахунок іншої субвенції з місцевого бюджету, 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6A74E3">
              <w:rPr>
                <w:sz w:val="28"/>
                <w:szCs w:val="28"/>
                <w:shd w:val="clear" w:color="auto" w:fill="FFFFFF"/>
                <w:lang w:val="uk-UA"/>
              </w:rPr>
              <w:t>21.08</w:t>
            </w:r>
            <w:r w:rsidR="00D23598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 w:rsidR="006A74E3">
              <w:rPr>
                <w:sz w:val="28"/>
                <w:szCs w:val="28"/>
                <w:shd w:val="clear" w:color="auto" w:fill="FFFFFF"/>
                <w:lang w:val="uk-UA"/>
              </w:rPr>
              <w:t>197</w:t>
            </w:r>
            <w:r w:rsidR="00D23598">
              <w:rPr>
                <w:sz w:val="28"/>
                <w:szCs w:val="28"/>
                <w:shd w:val="clear" w:color="auto" w:fill="FFFFFF"/>
                <w:lang w:val="uk-UA"/>
              </w:rPr>
              <w:t>-СМВА</w:t>
            </w:r>
            <w:r w:rsidR="00017C01">
              <w:rPr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17C0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04E0A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E3CB1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B315E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2C8C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A74E3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7D62CB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51AC5"/>
    <w:rsid w:val="0096548F"/>
    <w:rsid w:val="00986575"/>
    <w:rsid w:val="009901C1"/>
    <w:rsid w:val="00994C88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344A3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3598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5048F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2456-5D99-4D57-82AC-3116700F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241</TotalTime>
  <Pages>1</Pages>
  <Words>202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39</cp:revision>
  <cp:lastPrinted>2025-08-26T11:08:00Z</cp:lastPrinted>
  <dcterms:created xsi:type="dcterms:W3CDTF">2021-06-25T05:40:00Z</dcterms:created>
  <dcterms:modified xsi:type="dcterms:W3CDTF">2025-08-26T11:28:00Z</dcterms:modified>
</cp:coreProperties>
</file>