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6A74E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632C8C" w:rsidP="00017C01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017C01" w:rsidRPr="00017C01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 53 по вул. Петропавлівська в м. 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>
              <w:rPr>
                <w:b/>
                <w:bCs/>
                <w:iCs/>
                <w:sz w:val="28"/>
                <w:szCs w:val="28"/>
                <w:lang w:val="uk-UA"/>
              </w:rPr>
              <w:t xml:space="preserve">. 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632C8C"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017C01" w:rsidRPr="00017C01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 53 по вул. Петропавлівська в м. Суми, який пошкоджено внаслідок збройної агресії російської федерації проти України</w:t>
            </w:r>
            <w:r w:rsidR="00632C8C" w:rsidRPr="00632C8C"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  <w:r w:rsidR="002E3CB1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04E0A" w:rsidRPr="00204E0A">
              <w:rPr>
                <w:sz w:val="28"/>
                <w:szCs w:val="28"/>
                <w:shd w:val="clear" w:color="auto" w:fill="FFFFFF"/>
                <w:lang w:val="uk-UA"/>
              </w:rPr>
              <w:t>№19-0</w:t>
            </w:r>
            <w:r w:rsidR="00017C01">
              <w:rPr>
                <w:sz w:val="28"/>
                <w:szCs w:val="28"/>
                <w:shd w:val="clear" w:color="auto" w:fill="FFFFFF"/>
                <w:lang w:val="uk-UA"/>
              </w:rPr>
              <w:t>192</w:t>
            </w:r>
            <w:r w:rsidR="00204E0A" w:rsidRPr="00204E0A">
              <w:rPr>
                <w:sz w:val="28"/>
                <w:szCs w:val="28"/>
                <w:shd w:val="clear" w:color="auto" w:fill="FFFFFF"/>
                <w:lang w:val="uk-UA"/>
              </w:rPr>
              <w:t xml:space="preserve">/01-25 від </w:t>
            </w:r>
            <w:r w:rsidR="00017C01">
              <w:rPr>
                <w:sz w:val="28"/>
                <w:szCs w:val="28"/>
                <w:shd w:val="clear" w:color="auto" w:fill="FFFFFF"/>
                <w:lang w:val="uk-UA"/>
              </w:rPr>
              <w:t>29.07</w:t>
            </w:r>
            <w:r w:rsidR="00204E0A" w:rsidRPr="00204E0A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6A74E3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6A74E3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017C01" w:rsidP="006A74E3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2 239 949,60</w:t>
            </w:r>
            <w:r w:rsidR="00E128F4" w:rsidRPr="00204E0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204E0A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6A74E3">
              <w:rPr>
                <w:sz w:val="28"/>
                <w:szCs w:val="28"/>
                <w:lang w:val="uk-UA"/>
              </w:rPr>
              <w:t xml:space="preserve">за рахунок іншої субвенції з місцевого бюджету, 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6A74E3">
              <w:rPr>
                <w:sz w:val="28"/>
                <w:szCs w:val="28"/>
                <w:shd w:val="clear" w:color="auto" w:fill="FFFFFF"/>
                <w:lang w:val="uk-UA"/>
              </w:rPr>
              <w:t>21.08</w:t>
            </w:r>
            <w:r w:rsidR="00D23598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 w:rsidR="006A74E3">
              <w:rPr>
                <w:sz w:val="28"/>
                <w:szCs w:val="28"/>
                <w:shd w:val="clear" w:color="auto" w:fill="FFFFFF"/>
                <w:lang w:val="uk-UA"/>
              </w:rPr>
              <w:t>197</w:t>
            </w:r>
            <w:bookmarkStart w:id="0" w:name="_GoBack"/>
            <w:bookmarkEnd w:id="0"/>
            <w:r w:rsidR="00D23598">
              <w:rPr>
                <w:sz w:val="28"/>
                <w:szCs w:val="28"/>
                <w:shd w:val="clear" w:color="auto" w:fill="FFFFFF"/>
                <w:lang w:val="uk-UA"/>
              </w:rPr>
              <w:t>-СМВА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17C0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04E0A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E3CB1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2C8C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A74E3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7D62CB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344A3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3598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285A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35E3-B4F3-4298-AB78-5880EDAE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38</cp:revision>
  <cp:lastPrinted>2025-07-18T12:34:00Z</cp:lastPrinted>
  <dcterms:created xsi:type="dcterms:W3CDTF">2021-06-25T05:40:00Z</dcterms:created>
  <dcterms:modified xsi:type="dcterms:W3CDTF">2025-08-26T10:35:00Z</dcterms:modified>
</cp:coreProperties>
</file>