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B12D2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B12D23" w:rsidP="0073401C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B12D23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№11  по пров. Харитоненків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12D23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 («Казарма для робітників Павлівського цукроворафінадного заводу», Охор.№384-См)»</w:t>
            </w:r>
            <w:bookmarkEnd w:id="0"/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B12D23" w:rsidRPr="00B12D23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№11  по пров. Харитоненків в м.</w:t>
            </w:r>
            <w:r w:rsidR="00B12D23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B12D23" w:rsidRPr="00B12D23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 («Казарма для робітників Павлівського цукроворафінадного заводу», Охор.№384-См)»</w:t>
            </w:r>
            <w:r w:rsidR="00C20445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№19-0123/03-25 від 15.05.2025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B12D2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B12D2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B12D23" w:rsidP="00CB1D8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1 761 925,40</w:t>
            </w:r>
            <w:r w:rsidR="00012246" w:rsidRPr="00CB1D83">
              <w:rPr>
                <w:sz w:val="28"/>
                <w:szCs w:val="28"/>
                <w:lang w:val="uk-UA"/>
              </w:rPr>
              <w:t xml:space="preserve"> </w:t>
            </w:r>
            <w:r w:rsidR="00DD0246" w:rsidRPr="00CB1D83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>24.12.2024 р. №404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8CD5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75CA-FC33-475B-B8B6-EE33EEE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205</TotalTime>
  <Pages>1</Pages>
  <Words>199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31</cp:revision>
  <cp:lastPrinted>2025-05-20T12:28:00Z</cp:lastPrinted>
  <dcterms:created xsi:type="dcterms:W3CDTF">2021-06-25T05:40:00Z</dcterms:created>
  <dcterms:modified xsi:type="dcterms:W3CDTF">2025-05-20T12:29:00Z</dcterms:modified>
</cp:coreProperties>
</file>