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6651"/>
      </w:tblGrid>
      <w:tr w:rsidR="00D72BEB" w:rsidRPr="009043A2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629E8" w:rsidRDefault="00E629E8" w:rsidP="00D72BEB">
            <w:pPr>
              <w:rPr>
                <w:sz w:val="28"/>
                <w:szCs w:val="28"/>
                <w:lang w:val="uk-UA"/>
              </w:rPr>
            </w:pPr>
            <w:r w:rsidRPr="00E629E8">
              <w:rPr>
                <w:sz w:val="28"/>
                <w:szCs w:val="28"/>
                <w:lang w:val="uk-UA"/>
              </w:rPr>
              <w:t>П</w:t>
            </w:r>
            <w:r w:rsidRPr="00E629E8">
              <w:rPr>
                <w:sz w:val="28"/>
                <w:szCs w:val="28"/>
                <w:lang w:val="uk-UA"/>
              </w:rPr>
              <w:t>ослуг</w:t>
            </w:r>
            <w:r w:rsidR="003544BC">
              <w:rPr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  <w:r w:rsidRPr="00E629E8">
              <w:rPr>
                <w:sz w:val="28"/>
                <w:szCs w:val="28"/>
                <w:lang w:val="uk-UA"/>
              </w:rPr>
              <w:t xml:space="preserve"> з охорони каналізаційно-насосної станції за адресою м. Суми вул. Привокзальна, 4/13</w:t>
            </w:r>
          </w:p>
        </w:tc>
      </w:tr>
      <w:tr w:rsidR="00D72BEB" w:rsidRPr="009043A2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0E4" w:rsidRPr="00B520E4" w:rsidRDefault="002A1B4C" w:rsidP="00B520E4">
            <w:pPr>
              <w:widowControl w:val="0"/>
              <w:suppressAutoHyphens/>
              <w:ind w:firstLine="298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>Послуги повинні надаватись учасником відповідно до вимог Закону України «Про охоронну діяльність» від 22.03.2012 року № 4616-VІ (із змінами), у відповідності до постанови Кабінету Міністрів України «Про затвердження Ліцензійних умов провадження охоронної діяльності» від 18.11.2015 р. № 960 та інших нормативно-правових актів чинного законодавства.</w:t>
            </w:r>
          </w:p>
          <w:p w:rsidR="009043A2" w:rsidRPr="00B520E4" w:rsidRDefault="009043A2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B520E4"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D72BEB" w:rsidRPr="00E629E8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послузі </w:t>
            </w:r>
            <w:r w:rsidR="00620BA1" w:rsidRPr="00620BA1">
              <w:rPr>
                <w:sz w:val="26"/>
                <w:szCs w:val="26"/>
                <w:lang w:val="uk-UA"/>
              </w:rPr>
              <w:t>з благоустрою населених пунктів (охорона каналізаційно-насосної станції за адресою м. Суми вул. Привокзальна, 4/13)»</w:t>
            </w:r>
            <w:r w:rsidR="00B520E4" w:rsidRPr="002A1B4C">
              <w:rPr>
                <w:sz w:val="26"/>
                <w:szCs w:val="26"/>
                <w:lang w:val="uk-UA"/>
              </w:rPr>
              <w:t>.</w:t>
            </w:r>
            <w:r w:rsidR="00D20EFF" w:rsidRPr="002A1B4C">
              <w:rPr>
                <w:sz w:val="26"/>
                <w:szCs w:val="26"/>
                <w:lang w:val="uk-UA"/>
              </w:rPr>
              <w:t xml:space="preserve"> </w:t>
            </w:r>
            <w:r w:rsidRPr="002A1B4C">
              <w:rPr>
                <w:sz w:val="26"/>
                <w:szCs w:val="26"/>
                <w:lang w:val="uk-UA"/>
              </w:rPr>
              <w:t>Очікувана вартість предмета</w:t>
            </w:r>
            <w:r w:rsidRPr="009043A2">
              <w:rPr>
                <w:sz w:val="26"/>
                <w:szCs w:val="26"/>
                <w:lang w:val="uk-UA"/>
              </w:rPr>
              <w:t xml:space="preserve">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2A1B4C" w:rsidRDefault="009043A2" w:rsidP="00F33A10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F33A10" w:rsidRPr="009043A2" w:rsidRDefault="00F33A10" w:rsidP="00620BA1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20BA1" w:rsidRPr="00E629E8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2A1B4C" w:rsidRDefault="00BE3D5D" w:rsidP="003F0D8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B7425B">
              <w:rPr>
                <w:sz w:val="26"/>
                <w:szCs w:val="26"/>
                <w:lang w:val="uk-UA"/>
              </w:rPr>
              <w:t>тості планової закупівлі на 202</w:t>
            </w:r>
            <w:r w:rsidR="003F0D84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r w:rsidRPr="009043A2">
              <w:rPr>
                <w:sz w:val="26"/>
                <w:szCs w:val="26"/>
                <w:lang w:val="uk-UA"/>
              </w:rPr>
              <w:t>кладає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3F0D84">
              <w:rPr>
                <w:sz w:val="26"/>
                <w:szCs w:val="26"/>
                <w:lang w:val="uk-UA"/>
              </w:rPr>
              <w:t>71</w:t>
            </w:r>
            <w:r w:rsidR="00B7425B">
              <w:rPr>
                <w:sz w:val="26"/>
                <w:szCs w:val="26"/>
                <w:lang w:val="uk-UA"/>
              </w:rPr>
              <w:t xml:space="preserve">0 </w:t>
            </w:r>
            <w:r>
              <w:rPr>
                <w:sz w:val="26"/>
                <w:szCs w:val="26"/>
                <w:lang w:val="uk-UA"/>
              </w:rPr>
              <w:t>000,00</w:t>
            </w:r>
            <w:r w:rsidRPr="009043A2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AA" w:rsidRDefault="00BC32AA" w:rsidP="006B39BE">
      <w:r>
        <w:separator/>
      </w:r>
    </w:p>
  </w:endnote>
  <w:endnote w:type="continuationSeparator" w:id="0">
    <w:p w:rsidR="00BC32AA" w:rsidRDefault="00BC3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AA" w:rsidRDefault="00BC32AA" w:rsidP="006B39BE">
      <w:r>
        <w:separator/>
      </w:r>
    </w:p>
  </w:footnote>
  <w:footnote w:type="continuationSeparator" w:id="0">
    <w:p w:rsidR="00BC32AA" w:rsidRDefault="00BC3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544BC"/>
    <w:rsid w:val="00393515"/>
    <w:rsid w:val="003D1DF2"/>
    <w:rsid w:val="003E690E"/>
    <w:rsid w:val="003F0D84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9640D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7425B"/>
    <w:rsid w:val="00BB1A62"/>
    <w:rsid w:val="00BB6FD7"/>
    <w:rsid w:val="00BC32AA"/>
    <w:rsid w:val="00BE3D5D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629E8"/>
    <w:rsid w:val="00E935BC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5232C"/>
    <w:rsid w:val="00F5390B"/>
    <w:rsid w:val="00F92DF9"/>
    <w:rsid w:val="00F95975"/>
    <w:rsid w:val="00F96FFC"/>
    <w:rsid w:val="00FA0A6C"/>
    <w:rsid w:val="00FA7AB2"/>
    <w:rsid w:val="00FB090C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55AB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8841-1E77-4C3E-A402-424C7689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3</TotalTime>
  <Pages>1</Pages>
  <Words>204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Смага Ірина Олегівна</cp:lastModifiedBy>
  <cp:revision>5</cp:revision>
  <cp:lastPrinted>2022-11-30T06:31:00Z</cp:lastPrinted>
  <dcterms:created xsi:type="dcterms:W3CDTF">2023-12-08T08:25:00Z</dcterms:created>
  <dcterms:modified xsi:type="dcterms:W3CDTF">2024-12-12T14:53:00Z</dcterms:modified>
</cp:coreProperties>
</file>