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9D40CF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47595D" w:rsidP="000E0CA6">
            <w:pPr>
              <w:rPr>
                <w:b/>
                <w:lang w:val="uk-UA"/>
              </w:rPr>
            </w:pP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 xml:space="preserve">Поточний ремонт житлового фонду - </w:t>
            </w:r>
            <w:r w:rsidR="000E0CA6" w:rsidRPr="000E0CA6">
              <w:rPr>
                <w:b/>
                <w:bCs/>
                <w:iCs/>
                <w:sz w:val="28"/>
                <w:szCs w:val="28"/>
                <w:lang w:val="uk-UA"/>
              </w:rPr>
              <w:t>ремонт (заміна) вікон в місцях загального користування житлового будинку №38 А по вул. Героїв Крут в м. Суми, який пошкоджено внаслідок збройної агресії російської федерації проти України</w:t>
            </w:r>
            <w:r w:rsidRPr="0047595D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D72BEB" w:rsidRPr="000E0CA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E0CA6" w:rsidRDefault="00D72BEB">
            <w:pPr>
              <w:rPr>
                <w:lang w:val="uk-UA"/>
              </w:rPr>
            </w:pPr>
            <w:r w:rsidRPr="000E0CA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0E0CA6" w:rsidRDefault="00D72BEB">
            <w:pPr>
              <w:rPr>
                <w:sz w:val="28"/>
                <w:szCs w:val="28"/>
                <w:lang w:val="uk-UA"/>
              </w:rPr>
            </w:pPr>
            <w:r w:rsidRPr="000E0CA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8F" w:rsidRPr="000E0CA6" w:rsidRDefault="00236EE5" w:rsidP="000E0CA6">
            <w:pPr>
              <w:rPr>
                <w:sz w:val="28"/>
                <w:szCs w:val="28"/>
                <w:lang w:val="uk-UA"/>
              </w:rPr>
            </w:pPr>
            <w:r w:rsidRPr="000E0CA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47595D" w:rsidRPr="000E0CA6">
              <w:rPr>
                <w:b/>
                <w:iCs/>
                <w:sz w:val="28"/>
                <w:szCs w:val="28"/>
                <w:lang w:val="uk-UA"/>
              </w:rPr>
              <w:t xml:space="preserve">Поточний ремонт житлового фонду - </w:t>
            </w:r>
            <w:r w:rsidR="000E0CA6" w:rsidRPr="000E0CA6">
              <w:rPr>
                <w:b/>
                <w:bCs/>
                <w:iCs/>
                <w:sz w:val="28"/>
                <w:szCs w:val="28"/>
                <w:lang w:val="uk-UA"/>
              </w:rPr>
              <w:t>ремонт (заміна) вікон в місцях загального користування житлового будинку №38 А по вул. Героїв Крут в м. Суми, який пошкоджено внаслідок збройної агресії російської федерації проти України</w:t>
            </w:r>
            <w:r w:rsidR="000E0CA6" w:rsidRPr="000E0CA6">
              <w:rPr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0E0CA6">
              <w:rPr>
                <w:sz w:val="28"/>
                <w:szCs w:val="28"/>
                <w:lang w:val="uk-UA"/>
              </w:rPr>
              <w:t xml:space="preserve">визначені </w:t>
            </w:r>
            <w:r w:rsidR="0009408F" w:rsidRPr="000E0CA6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</w:t>
            </w:r>
            <w:r w:rsidR="00F65A2C" w:rsidRPr="000E0CA6">
              <w:rPr>
                <w:sz w:val="28"/>
                <w:szCs w:val="28"/>
                <w:lang w:val="uk-UA"/>
              </w:rPr>
              <w:t>у від 01.11.2021 №281. Позитивна</w:t>
            </w:r>
            <w:r w:rsidR="0009408F" w:rsidRPr="000E0CA6">
              <w:rPr>
                <w:sz w:val="28"/>
                <w:szCs w:val="28"/>
                <w:lang w:val="uk-UA"/>
              </w:rPr>
              <w:t xml:space="preserve"> експертн</w:t>
            </w:r>
            <w:r w:rsidR="00F65A2C" w:rsidRPr="000E0CA6">
              <w:rPr>
                <w:sz w:val="28"/>
                <w:szCs w:val="28"/>
                <w:lang w:val="uk-UA"/>
              </w:rPr>
              <w:t xml:space="preserve">а оцінка </w:t>
            </w:r>
            <w:r w:rsidR="00864571" w:rsidRPr="000E0CA6">
              <w:rPr>
                <w:sz w:val="28"/>
                <w:szCs w:val="28"/>
                <w:lang w:val="uk-UA"/>
              </w:rPr>
              <w:t xml:space="preserve">№19-0287/03-25 від 01.09.2025 </w:t>
            </w:r>
            <w:r w:rsidR="0009408F" w:rsidRPr="000E0CA6">
              <w:rPr>
                <w:sz w:val="28"/>
                <w:szCs w:val="28"/>
                <w:lang w:val="uk-UA"/>
              </w:rPr>
              <w:t>року</w:t>
            </w:r>
          </w:p>
          <w:p w:rsidR="0009408F" w:rsidRPr="000E0CA6" w:rsidRDefault="0009408F" w:rsidP="0009408F">
            <w:pPr>
              <w:rPr>
                <w:sz w:val="28"/>
                <w:szCs w:val="28"/>
                <w:lang w:val="uk-UA"/>
              </w:rPr>
            </w:pPr>
            <w:r w:rsidRPr="000E0CA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0E0CA6" w:rsidRDefault="0009408F" w:rsidP="0009408F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0E0CA6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D72BEB" w:rsidRPr="009D40CF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47595D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47595D">
              <w:rPr>
                <w:sz w:val="28"/>
                <w:szCs w:val="28"/>
              </w:rPr>
              <w:t>акту обстеження</w:t>
            </w:r>
            <w:r w:rsidRPr="0047595D">
              <w:rPr>
                <w:sz w:val="28"/>
                <w:szCs w:val="28"/>
              </w:rPr>
              <w:t>,</w:t>
            </w:r>
            <w:r w:rsidRPr="0047595D">
              <w:rPr>
                <w:color w:val="0E1D2F"/>
                <w:sz w:val="28"/>
                <w:szCs w:val="28"/>
                <w:shd w:val="clear" w:color="auto" w:fill="FFFFFF"/>
              </w:rPr>
              <w:t xml:space="preserve"> відповідно до </w:t>
            </w:r>
            <w:r w:rsidR="00A05E61" w:rsidRPr="0047595D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9D40CF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47595D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47595D" w:rsidRDefault="00864571" w:rsidP="009D40CF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64571">
              <w:rPr>
                <w:sz w:val="28"/>
                <w:szCs w:val="28"/>
                <w:lang w:val="uk-UA"/>
              </w:rPr>
              <w:t>702</w:t>
            </w:r>
            <w:r w:rsidR="009D40CF">
              <w:rPr>
                <w:sz w:val="28"/>
                <w:szCs w:val="28"/>
                <w:lang w:val="uk-UA"/>
              </w:rPr>
              <w:t> 798,60</w:t>
            </w:r>
            <w:bookmarkStart w:id="0" w:name="_GoBack"/>
            <w:bookmarkEnd w:id="0"/>
            <w:r w:rsidRPr="00864571">
              <w:rPr>
                <w:sz w:val="28"/>
                <w:szCs w:val="28"/>
                <w:lang w:val="uk-UA"/>
              </w:rPr>
              <w:t xml:space="preserve"> </w:t>
            </w:r>
            <w:r w:rsidR="00DD0246" w:rsidRPr="0047595D">
              <w:rPr>
                <w:sz w:val="28"/>
                <w:szCs w:val="28"/>
                <w:lang w:val="uk-UA"/>
              </w:rPr>
              <w:t>грн.</w:t>
            </w:r>
            <w:r w:rsidR="006765C7" w:rsidRPr="0047595D">
              <w:rPr>
                <w:sz w:val="28"/>
                <w:szCs w:val="28"/>
                <w:lang w:val="uk-UA"/>
              </w:rPr>
              <w:t xml:space="preserve"> </w:t>
            </w:r>
            <w:r w:rsidR="00570692" w:rsidRPr="0047595D">
              <w:rPr>
                <w:sz w:val="28"/>
                <w:szCs w:val="28"/>
                <w:lang w:val="uk-UA"/>
              </w:rPr>
              <w:t>(</w:t>
            </w:r>
            <w:r w:rsidR="00DD0246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 w:rsidRPr="0047595D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47595D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47595D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408F"/>
    <w:rsid w:val="000959E3"/>
    <w:rsid w:val="000A37E8"/>
    <w:rsid w:val="000E0CA6"/>
    <w:rsid w:val="000F3A4C"/>
    <w:rsid w:val="0012168C"/>
    <w:rsid w:val="0012405D"/>
    <w:rsid w:val="001278B2"/>
    <w:rsid w:val="00134D6E"/>
    <w:rsid w:val="001533BE"/>
    <w:rsid w:val="001553FA"/>
    <w:rsid w:val="0015777F"/>
    <w:rsid w:val="0016594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2741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64571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D40C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65A2C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BFBD0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BC6F-0A10-4957-B7E4-9FF11DD9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231</TotalTime>
  <Pages>1</Pages>
  <Words>200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34</cp:revision>
  <cp:lastPrinted>2025-09-16T07:40:00Z</cp:lastPrinted>
  <dcterms:created xsi:type="dcterms:W3CDTF">2021-06-25T05:40:00Z</dcterms:created>
  <dcterms:modified xsi:type="dcterms:W3CDTF">2025-09-16T07:40:00Z</dcterms:modified>
</cp:coreProperties>
</file>