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4B5469" w:rsidRPr="00FA466F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Default="004B5469" w:rsidP="004B54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Pr="00236EE5" w:rsidRDefault="004B5469" w:rsidP="004B5469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Pr="009A0732" w:rsidRDefault="009A0732" w:rsidP="004B5469">
            <w:pPr>
              <w:ind w:firstLine="4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послуг з ліквідації та запобіганню підтопленню поверхневими водами території Сумської міської територіальної громади</w:t>
            </w:r>
          </w:p>
        </w:tc>
      </w:tr>
      <w:tr w:rsidR="004B5469" w:rsidRPr="008517E1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Default="004B5469" w:rsidP="004B546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Pr="00236EE5" w:rsidRDefault="004B5469" w:rsidP="004B5469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65" w:rsidRPr="006259CF" w:rsidRDefault="009F4C65" w:rsidP="009F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uk-UA"/>
              </w:rPr>
            </w:pPr>
            <w:r w:rsidRPr="006259CF">
              <w:rPr>
                <w:sz w:val="28"/>
                <w:szCs w:val="28"/>
                <w:lang w:val="uk-UA" w:eastAsia="uk-UA"/>
              </w:rPr>
              <w:t>Послуги</w:t>
            </w:r>
            <w:r w:rsidRPr="006259CF">
              <w:rPr>
                <w:sz w:val="28"/>
                <w:szCs w:val="28"/>
                <w:lang w:eastAsia="uk-UA"/>
              </w:rPr>
              <w:t xml:space="preserve"> повинні надаватись у відповідності до</w:t>
            </w:r>
            <w:r w:rsidR="004B4913" w:rsidRPr="00FA466F">
              <w:rPr>
                <w:sz w:val="28"/>
                <w:szCs w:val="28"/>
                <w:lang w:eastAsia="uk-UA"/>
              </w:rPr>
              <w:t xml:space="preserve"> </w:t>
            </w:r>
            <w:r w:rsidR="009A0732">
              <w:rPr>
                <w:sz w:val="28"/>
                <w:szCs w:val="28"/>
                <w:lang w:val="uk-UA" w:eastAsia="uk-UA"/>
              </w:rPr>
              <w:t>технічного завдання</w:t>
            </w:r>
            <w:r w:rsidRPr="006259CF">
              <w:rPr>
                <w:sz w:val="28"/>
                <w:szCs w:val="28"/>
                <w:lang w:eastAsia="uk-UA"/>
              </w:rPr>
              <w:t>. Якість матеріалів та виробів, що будуть застосовуватися в процесі надання послуг повинна відповідати вимогам відповідних діючих норм і стандартів.</w:t>
            </w:r>
          </w:p>
          <w:p w:rsidR="004B5469" w:rsidRPr="008517E1" w:rsidRDefault="004B5469" w:rsidP="009F4C65">
            <w:pPr>
              <w:tabs>
                <w:tab w:val="left" w:pos="709"/>
                <w:tab w:val="left" w:pos="993"/>
              </w:tabs>
              <w:jc w:val="both"/>
              <w:rPr>
                <w:lang w:val="uk-UA"/>
              </w:rPr>
            </w:pPr>
          </w:p>
        </w:tc>
      </w:tr>
      <w:tr w:rsidR="004B5469" w:rsidRPr="00FA466F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Default="004B5469" w:rsidP="004B546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Pr="00236EE5" w:rsidRDefault="004B5469" w:rsidP="004B5469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0A" w:rsidRDefault="004B5469" w:rsidP="004B5469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(розрахована) </w:t>
            </w:r>
            <w:r>
              <w:rPr>
                <w:sz w:val="28"/>
                <w:szCs w:val="28"/>
              </w:rPr>
              <w:t xml:space="preserve">на підставі </w:t>
            </w:r>
            <w:r w:rsidRPr="004B5469">
              <w:rPr>
                <w:sz w:val="28"/>
                <w:szCs w:val="28"/>
              </w:rPr>
              <w:t>виготовленої кошторисної документації.</w:t>
            </w:r>
          </w:p>
          <w:p w:rsidR="004B5469" w:rsidRDefault="00CF530A" w:rsidP="004B546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Також</w:t>
            </w:r>
            <w:r w:rsidR="004B5469" w:rsidRPr="008517E1">
              <w:rPr>
                <w:sz w:val="28"/>
                <w:szCs w:val="28"/>
              </w:rPr>
              <w:t xml:space="preserve">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:rsidR="004B5469" w:rsidRPr="00236EE5" w:rsidRDefault="004B5469" w:rsidP="004B5469">
            <w:pPr>
              <w:pStyle w:val="af4"/>
              <w:rPr>
                <w:sz w:val="28"/>
                <w:szCs w:val="28"/>
              </w:rPr>
            </w:pPr>
          </w:p>
        </w:tc>
      </w:tr>
      <w:tr w:rsidR="004B5469" w:rsidRPr="00FA466F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Default="004B5469" w:rsidP="004B546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Pr="00236EE5" w:rsidRDefault="004B5469" w:rsidP="004B5469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469" w:rsidRPr="00FA466F" w:rsidRDefault="004B5469" w:rsidP="00F00AA2">
            <w:pPr>
              <w:pStyle w:val="af3"/>
              <w:spacing w:before="0" w:beforeAutospacing="0" w:after="150" w:afterAutospacing="0"/>
              <w:jc w:val="both"/>
              <w:rPr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uk-UA"/>
              </w:rPr>
              <w:t>на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DD0246">
              <w:rPr>
                <w:sz w:val="28"/>
                <w:szCs w:val="28"/>
                <w:lang w:val="uk-UA"/>
              </w:rPr>
              <w:t xml:space="preserve"> р.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  <w:r w:rsidR="00BC35E0">
              <w:rPr>
                <w:b/>
                <w:sz w:val="28"/>
                <w:szCs w:val="28"/>
                <w:lang w:val="uk-UA"/>
              </w:rPr>
              <w:t xml:space="preserve">675 000, 00 </w:t>
            </w:r>
            <w:r w:rsidR="00BC35E0" w:rsidRPr="004C5510">
              <w:rPr>
                <w:sz w:val="28"/>
                <w:szCs w:val="28"/>
                <w:lang w:val="uk-UA"/>
              </w:rPr>
              <w:t xml:space="preserve"> </w:t>
            </w:r>
            <w:r w:rsidRPr="004B5469">
              <w:rPr>
                <w:b/>
                <w:sz w:val="28"/>
                <w:szCs w:val="28"/>
                <w:lang w:val="uk-UA"/>
              </w:rPr>
              <w:t>грн.</w:t>
            </w:r>
            <w:r w:rsidRPr="00DD0246">
              <w:rPr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Pr="00B651FC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начальника Сумської міської військової адміністрації від 25.12.2023 № 114-СМР (зі змінами).      </w:t>
            </w:r>
          </w:p>
        </w:tc>
      </w:tr>
    </w:tbl>
    <w:p w:rsidR="002B25C3" w:rsidRPr="003D5077" w:rsidRDefault="002B25C3" w:rsidP="002B25C3">
      <w:pPr>
        <w:rPr>
          <w:sz w:val="28"/>
          <w:szCs w:val="28"/>
          <w:lang w:val="uk-UA"/>
        </w:rPr>
      </w:pPr>
    </w:p>
    <w:p w:rsidR="002B25C3" w:rsidRPr="003D5077" w:rsidRDefault="002B25C3" w:rsidP="00D027EA">
      <w:pPr>
        <w:rPr>
          <w:sz w:val="28"/>
          <w:szCs w:val="28"/>
          <w:lang w:val="uk-UA"/>
        </w:rPr>
      </w:pPr>
    </w:p>
    <w:p w:rsidR="00D62B3C" w:rsidRPr="003D5077" w:rsidRDefault="00D62B3C" w:rsidP="00D027EA">
      <w:pPr>
        <w:rPr>
          <w:sz w:val="28"/>
          <w:szCs w:val="28"/>
          <w:lang w:val="uk-UA"/>
        </w:rPr>
      </w:pPr>
    </w:p>
    <w:p w:rsidR="00D62B3C" w:rsidRPr="003D5077" w:rsidRDefault="00D62B3C" w:rsidP="00D027EA">
      <w:pPr>
        <w:rPr>
          <w:sz w:val="28"/>
          <w:szCs w:val="28"/>
          <w:lang w:val="uk-UA"/>
        </w:rPr>
      </w:pPr>
    </w:p>
    <w:p w:rsidR="009A7CF1" w:rsidRPr="003D5077" w:rsidRDefault="009A7CF1" w:rsidP="00BC35E0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A7CF1" w:rsidRPr="003D5077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C1" w:rsidRDefault="007158C1" w:rsidP="006B39BE">
      <w:r>
        <w:separator/>
      </w:r>
    </w:p>
  </w:endnote>
  <w:endnote w:type="continuationSeparator" w:id="0">
    <w:p w:rsidR="007158C1" w:rsidRDefault="007158C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C1" w:rsidRDefault="007158C1" w:rsidP="006B39BE">
      <w:r>
        <w:separator/>
      </w:r>
    </w:p>
  </w:footnote>
  <w:footnote w:type="continuationSeparator" w:id="0">
    <w:p w:rsidR="007158C1" w:rsidRDefault="007158C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1EC6"/>
    <w:rsid w:val="000370A0"/>
    <w:rsid w:val="000501F0"/>
    <w:rsid w:val="0005434F"/>
    <w:rsid w:val="00061EF1"/>
    <w:rsid w:val="00083F8E"/>
    <w:rsid w:val="000959E3"/>
    <w:rsid w:val="000A37E8"/>
    <w:rsid w:val="000C3241"/>
    <w:rsid w:val="000F3A4C"/>
    <w:rsid w:val="00114A0F"/>
    <w:rsid w:val="0012168C"/>
    <w:rsid w:val="0012405D"/>
    <w:rsid w:val="001278B2"/>
    <w:rsid w:val="00187A86"/>
    <w:rsid w:val="00197FCE"/>
    <w:rsid w:val="001A6B82"/>
    <w:rsid w:val="001B0B06"/>
    <w:rsid w:val="001C1EAF"/>
    <w:rsid w:val="001E7A27"/>
    <w:rsid w:val="001F224F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538E"/>
    <w:rsid w:val="002F6342"/>
    <w:rsid w:val="003145FB"/>
    <w:rsid w:val="003323C1"/>
    <w:rsid w:val="003B6611"/>
    <w:rsid w:val="003D1DF2"/>
    <w:rsid w:val="003D5077"/>
    <w:rsid w:val="003E690E"/>
    <w:rsid w:val="00415F04"/>
    <w:rsid w:val="00424BA7"/>
    <w:rsid w:val="004367BA"/>
    <w:rsid w:val="00443985"/>
    <w:rsid w:val="00475E72"/>
    <w:rsid w:val="004827CE"/>
    <w:rsid w:val="004867D7"/>
    <w:rsid w:val="0048744F"/>
    <w:rsid w:val="00491C04"/>
    <w:rsid w:val="00495EB0"/>
    <w:rsid w:val="004A150E"/>
    <w:rsid w:val="004A58FA"/>
    <w:rsid w:val="004B4913"/>
    <w:rsid w:val="004B5469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123BA"/>
    <w:rsid w:val="007158C1"/>
    <w:rsid w:val="007264EF"/>
    <w:rsid w:val="00742A35"/>
    <w:rsid w:val="00755832"/>
    <w:rsid w:val="007728AF"/>
    <w:rsid w:val="007A55EF"/>
    <w:rsid w:val="007B14E4"/>
    <w:rsid w:val="007D5688"/>
    <w:rsid w:val="00802F45"/>
    <w:rsid w:val="00805EA1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95358"/>
    <w:rsid w:val="009A0172"/>
    <w:rsid w:val="009A0732"/>
    <w:rsid w:val="009A7CF1"/>
    <w:rsid w:val="009B0332"/>
    <w:rsid w:val="009B7B6F"/>
    <w:rsid w:val="009E36DB"/>
    <w:rsid w:val="009E4475"/>
    <w:rsid w:val="009E56DB"/>
    <w:rsid w:val="009F4C65"/>
    <w:rsid w:val="009F5F5A"/>
    <w:rsid w:val="00A179C4"/>
    <w:rsid w:val="00A34AED"/>
    <w:rsid w:val="00A44356"/>
    <w:rsid w:val="00A5451E"/>
    <w:rsid w:val="00A605FD"/>
    <w:rsid w:val="00A6105F"/>
    <w:rsid w:val="00A64E03"/>
    <w:rsid w:val="00A70792"/>
    <w:rsid w:val="00A96035"/>
    <w:rsid w:val="00AA4B5A"/>
    <w:rsid w:val="00AF130B"/>
    <w:rsid w:val="00B14192"/>
    <w:rsid w:val="00B16EFE"/>
    <w:rsid w:val="00B33BB9"/>
    <w:rsid w:val="00B651FC"/>
    <w:rsid w:val="00B67636"/>
    <w:rsid w:val="00B71A3C"/>
    <w:rsid w:val="00BB1A62"/>
    <w:rsid w:val="00BB6592"/>
    <w:rsid w:val="00BB6FD7"/>
    <w:rsid w:val="00BC35E0"/>
    <w:rsid w:val="00C26692"/>
    <w:rsid w:val="00C266EC"/>
    <w:rsid w:val="00C44238"/>
    <w:rsid w:val="00C70AC7"/>
    <w:rsid w:val="00CC4A63"/>
    <w:rsid w:val="00CC75D9"/>
    <w:rsid w:val="00CE2282"/>
    <w:rsid w:val="00CF0916"/>
    <w:rsid w:val="00CF530A"/>
    <w:rsid w:val="00D027EA"/>
    <w:rsid w:val="00D103BD"/>
    <w:rsid w:val="00D202E7"/>
    <w:rsid w:val="00D27716"/>
    <w:rsid w:val="00D42F96"/>
    <w:rsid w:val="00D62B3C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F00AA2"/>
    <w:rsid w:val="00F17042"/>
    <w:rsid w:val="00F21582"/>
    <w:rsid w:val="00F4166C"/>
    <w:rsid w:val="00F5390B"/>
    <w:rsid w:val="00F95975"/>
    <w:rsid w:val="00F96FFC"/>
    <w:rsid w:val="00FA0A6C"/>
    <w:rsid w:val="00FA466F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FR2">
    <w:name w:val="FR2"/>
    <w:rsid w:val="00BC35E0"/>
    <w:pPr>
      <w:widowControl w:val="0"/>
      <w:snapToGrid w:val="0"/>
      <w:jc w:val="both"/>
    </w:pPr>
    <w:rPr>
      <w:sz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12D9-11E7-494D-9ED3-23E1BCB0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27</TotalTime>
  <Pages>1</Pages>
  <Words>143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20</cp:revision>
  <cp:lastPrinted>2023-05-03T05:41:00Z</cp:lastPrinted>
  <dcterms:created xsi:type="dcterms:W3CDTF">2023-05-03T05:42:00Z</dcterms:created>
  <dcterms:modified xsi:type="dcterms:W3CDTF">2024-11-04T14:45:00Z</dcterms:modified>
</cp:coreProperties>
</file>