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50F46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F50F46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50F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50F46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81107D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E128F4" w:rsidRDefault="00BC4B46" w:rsidP="00BC4B46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BC4B46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«Капітальний ремонт жит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лового фонду – ремонт будинку №20</w:t>
            </w:r>
            <w:r w:rsidRPr="00BC4B46">
              <w:rPr>
                <w:b/>
                <w:bCs/>
                <w:iCs/>
                <w:sz w:val="28"/>
                <w:szCs w:val="28"/>
                <w:lang w:val="uk-UA"/>
              </w:rPr>
              <w:t xml:space="preserve"> по вул. 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Степаненківська</w:t>
            </w:r>
            <w:r w:rsidRPr="00BC4B46">
              <w:rPr>
                <w:b/>
                <w:bCs/>
                <w:iCs/>
                <w:sz w:val="28"/>
                <w:szCs w:val="28"/>
                <w:lang w:val="uk-UA"/>
              </w:rPr>
              <w:t xml:space="preserve"> в м. Суми, який пошкоджено внаслідок збройної агресії російської федерації проти України»</w:t>
            </w:r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8F4" w:rsidRPr="00E128F4" w:rsidRDefault="00236EE5" w:rsidP="00E128F4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BC4B46" w:rsidRPr="00BC4B46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«Капітальний ремонт житлового фонду – ремонт будинку №20 по вул. Степаненківська в м. Суми, який пошкоджено внаслідок збройної агресії російської федерації проти України»</w:t>
            </w:r>
          </w:p>
          <w:p w:rsidR="00236EE5" w:rsidRPr="00F50F46" w:rsidRDefault="00236EE5" w:rsidP="00F50F4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F50F46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</w:t>
            </w:r>
            <w:r w:rsidR="00615C9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№19-01</w:t>
            </w:r>
            <w:r w:rsidR="00BC4B46">
              <w:rPr>
                <w:sz w:val="28"/>
                <w:szCs w:val="28"/>
                <w:shd w:val="clear" w:color="auto" w:fill="FFFFFF"/>
                <w:lang w:val="uk-UA"/>
              </w:rPr>
              <w:t>68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/0</w:t>
            </w:r>
            <w:r w:rsidR="00E128F4"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 xml:space="preserve">-25 від </w:t>
            </w:r>
            <w:r w:rsidR="00E128F4">
              <w:rPr>
                <w:sz w:val="28"/>
                <w:szCs w:val="28"/>
                <w:shd w:val="clear" w:color="auto" w:fill="FFFFFF"/>
                <w:lang w:val="uk-UA"/>
              </w:rPr>
              <w:t>23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.0</w:t>
            </w:r>
            <w:r w:rsidR="00E128F4">
              <w:rPr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.2025</w:t>
            </w:r>
          </w:p>
          <w:p w:rsidR="00D462F9" w:rsidRPr="00F50F46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F50F46" w:rsidRDefault="00D462F9" w:rsidP="001B4B6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E62394"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81107D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F50F46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F50F46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81107D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5738F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F50F46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F50F46" w:rsidRDefault="0081107D" w:rsidP="0081107D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FF0000"/>
                <w:sz w:val="28"/>
                <w:szCs w:val="28"/>
                <w:lang w:val="uk-UA"/>
              </w:rPr>
              <w:t>7 739 239,7</w:t>
            </w:r>
            <w:r w:rsidR="00E128F4" w:rsidRPr="00BC4B46">
              <w:rPr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="00DD0246" w:rsidRPr="00BC4B46">
              <w:rPr>
                <w:color w:val="FF0000"/>
                <w:sz w:val="28"/>
                <w:szCs w:val="28"/>
                <w:lang w:val="uk-UA"/>
              </w:rPr>
              <w:t>грн.</w:t>
            </w:r>
            <w:r w:rsidR="00312167" w:rsidRPr="00BC4B46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="00570692" w:rsidRPr="00F50F46">
              <w:rPr>
                <w:sz w:val="28"/>
                <w:szCs w:val="28"/>
                <w:lang w:val="uk-UA"/>
              </w:rPr>
              <w:t>(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10.07.2025</w:t>
            </w:r>
            <w:r w:rsidR="00BC0BC5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р. №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163-СМВА</w:t>
            </w:r>
            <w:bookmarkStart w:id="0" w:name="_GoBack"/>
            <w:bookmarkEnd w:id="0"/>
          </w:p>
        </w:tc>
      </w:tr>
    </w:tbl>
    <w:p w:rsidR="002B25C3" w:rsidRPr="00F50F46" w:rsidRDefault="002B25C3" w:rsidP="002B25C3">
      <w:pPr>
        <w:rPr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sectPr w:rsidR="002B25C3" w:rsidRPr="00F50F46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2246"/>
    <w:rsid w:val="00017971"/>
    <w:rsid w:val="000370A0"/>
    <w:rsid w:val="000501F0"/>
    <w:rsid w:val="0005434F"/>
    <w:rsid w:val="00083F8E"/>
    <w:rsid w:val="00095556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529FE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5C9C"/>
    <w:rsid w:val="006163E2"/>
    <w:rsid w:val="00621D19"/>
    <w:rsid w:val="0062482D"/>
    <w:rsid w:val="00631179"/>
    <w:rsid w:val="006343E8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3401C"/>
    <w:rsid w:val="00742A35"/>
    <w:rsid w:val="007728AF"/>
    <w:rsid w:val="007A55EF"/>
    <w:rsid w:val="007B14E4"/>
    <w:rsid w:val="007D5688"/>
    <w:rsid w:val="00805EA1"/>
    <w:rsid w:val="0081107D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2D23"/>
    <w:rsid w:val="00B14192"/>
    <w:rsid w:val="00B16EFE"/>
    <w:rsid w:val="00B33BB9"/>
    <w:rsid w:val="00B43F1D"/>
    <w:rsid w:val="00B67636"/>
    <w:rsid w:val="00BB1A62"/>
    <w:rsid w:val="00BB6FD7"/>
    <w:rsid w:val="00BC0BC5"/>
    <w:rsid w:val="00BC4B46"/>
    <w:rsid w:val="00C20445"/>
    <w:rsid w:val="00C26692"/>
    <w:rsid w:val="00C266EC"/>
    <w:rsid w:val="00C44238"/>
    <w:rsid w:val="00C70AC7"/>
    <w:rsid w:val="00CB1D83"/>
    <w:rsid w:val="00CB281F"/>
    <w:rsid w:val="00CC4A63"/>
    <w:rsid w:val="00CC75D9"/>
    <w:rsid w:val="00CE2282"/>
    <w:rsid w:val="00CF0916"/>
    <w:rsid w:val="00D027EA"/>
    <w:rsid w:val="00D103BD"/>
    <w:rsid w:val="00D15C67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28F4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07542"/>
    <w:rsid w:val="00F17042"/>
    <w:rsid w:val="00F21582"/>
    <w:rsid w:val="00F36285"/>
    <w:rsid w:val="00F50F46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A1B65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C5DA-C729-4BF1-ADA8-51FA964E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0</TotalTime>
  <Pages>1</Pages>
  <Words>193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Марюхна Наталія Костянтинівна</cp:lastModifiedBy>
  <cp:revision>2</cp:revision>
  <cp:lastPrinted>2025-07-18T12:46:00Z</cp:lastPrinted>
  <dcterms:created xsi:type="dcterms:W3CDTF">2025-07-18T12:46:00Z</dcterms:created>
  <dcterms:modified xsi:type="dcterms:W3CDTF">2025-07-18T12:46:00Z</dcterms:modified>
</cp:coreProperties>
</file>