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D2359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E128F4" w:rsidRDefault="00632C8C" w:rsidP="0073401C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632C8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</w:t>
            </w:r>
            <w:r w:rsidR="00E128F4" w:rsidRPr="00E128F4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№75 по вул. Металургів в м. Суми, який пошкоджено внаслідок збройної агресії російської федерації проти України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»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632C8C" w:rsidRPr="00632C8C">
              <w:rPr>
                <w:b/>
                <w:bCs/>
                <w:iCs/>
                <w:sz w:val="28"/>
                <w:szCs w:val="28"/>
                <w:lang w:val="uk-UA"/>
              </w:rPr>
              <w:t>Першочергові (невідкладні) аварійно-відновлювальні роботи по об’єкту: «Капітальний ремонт житлового фонду – ремонт будинку №75 по вул. Металургів в м. Суми, який пошкоджено внаслідок збройної агресії російської федерації проти України»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615C9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№19-01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70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 xml:space="preserve">-25 від 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23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.0</w:t>
            </w:r>
            <w:r w:rsidR="00E128F4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12D23" w:rsidRPr="00B12D23">
              <w:rPr>
                <w:sz w:val="28"/>
                <w:szCs w:val="28"/>
                <w:shd w:val="clear" w:color="auto" w:fill="FFFFFF"/>
                <w:lang w:val="uk-UA"/>
              </w:rPr>
              <w:t>.2025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D2359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D23598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D23598" w:rsidP="00D23598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FF0000"/>
                <w:sz w:val="28"/>
                <w:szCs w:val="28"/>
                <w:lang w:val="uk-UA"/>
              </w:rPr>
              <w:t>4 973 156,58</w:t>
            </w:r>
            <w:r w:rsidR="00E128F4" w:rsidRPr="00632C8C">
              <w:rPr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r w:rsidR="00DD0246" w:rsidRPr="00632C8C">
              <w:rPr>
                <w:color w:val="FF0000"/>
                <w:sz w:val="28"/>
                <w:szCs w:val="28"/>
                <w:lang w:val="uk-UA"/>
              </w:rPr>
              <w:t>грн</w:t>
            </w:r>
            <w:r w:rsidR="00DD0246" w:rsidRPr="00F50F46">
              <w:rPr>
                <w:sz w:val="28"/>
                <w:szCs w:val="28"/>
                <w:lang w:val="uk-UA"/>
              </w:rPr>
              <w:t>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10.07.2025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р. №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163-СМВА</w:t>
            </w:r>
            <w:bookmarkStart w:id="0" w:name="_GoBack"/>
            <w:bookmarkEnd w:id="0"/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529FE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5C9C"/>
    <w:rsid w:val="006163E2"/>
    <w:rsid w:val="00621D19"/>
    <w:rsid w:val="0062482D"/>
    <w:rsid w:val="00631179"/>
    <w:rsid w:val="00632C8C"/>
    <w:rsid w:val="006343E8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3401C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2D23"/>
    <w:rsid w:val="00B14192"/>
    <w:rsid w:val="00B16EFE"/>
    <w:rsid w:val="00B33BB9"/>
    <w:rsid w:val="00B43F1D"/>
    <w:rsid w:val="00B67636"/>
    <w:rsid w:val="00BB1A62"/>
    <w:rsid w:val="00BB6FD7"/>
    <w:rsid w:val="00BC0BC5"/>
    <w:rsid w:val="00C20445"/>
    <w:rsid w:val="00C26692"/>
    <w:rsid w:val="00C266EC"/>
    <w:rsid w:val="00C44238"/>
    <w:rsid w:val="00C70AC7"/>
    <w:rsid w:val="00CB1D83"/>
    <w:rsid w:val="00CB281F"/>
    <w:rsid w:val="00CC4A63"/>
    <w:rsid w:val="00CC75D9"/>
    <w:rsid w:val="00CE2282"/>
    <w:rsid w:val="00CF0916"/>
    <w:rsid w:val="00D027EA"/>
    <w:rsid w:val="00D103BD"/>
    <w:rsid w:val="00D15C67"/>
    <w:rsid w:val="00D202E7"/>
    <w:rsid w:val="00D23598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28F4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36285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FDEB8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98E2-3D66-4CA0-A7B3-8B977C3C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213</TotalTime>
  <Pages>1</Pages>
  <Words>192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Марюхна Наталія Костянтинівна</cp:lastModifiedBy>
  <cp:revision>34</cp:revision>
  <cp:lastPrinted>2025-07-18T12:34:00Z</cp:lastPrinted>
  <dcterms:created xsi:type="dcterms:W3CDTF">2021-06-25T05:40:00Z</dcterms:created>
  <dcterms:modified xsi:type="dcterms:W3CDTF">2025-07-18T12:34:00Z</dcterms:modified>
</cp:coreProperties>
</file>