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87FAF" w14:textId="77777777" w:rsidR="002B25C3" w:rsidRDefault="002B25C3" w:rsidP="002B25C3"/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"/>
        <w:gridCol w:w="2651"/>
        <w:gridCol w:w="7630"/>
      </w:tblGrid>
      <w:tr w:rsidR="00D72BEB" w:rsidRPr="009043A2" w14:paraId="38D6208D" w14:textId="77777777" w:rsidTr="00CF4A71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31FE" w14:textId="77777777" w:rsidR="00236EE5" w:rsidRPr="009043A2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9043A2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9043A2">
              <w:rPr>
                <w:b/>
                <w:sz w:val="26"/>
                <w:szCs w:val="26"/>
                <w:lang w:val="uk-UA"/>
              </w:rPr>
              <w:t>.</w:t>
            </w:r>
          </w:p>
          <w:p w14:paraId="68A5B9CF" w14:textId="77777777" w:rsidR="00D72BEB" w:rsidRPr="009043A2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9043A2" w14:paraId="72572F7B" w14:textId="77777777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9FB6" w14:textId="77777777"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ABE78" w14:textId="77777777"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C1A8" w14:textId="77777777" w:rsidR="00D72BEB" w:rsidRPr="00620BA1" w:rsidRDefault="004A23C9" w:rsidP="00CF4A7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</w:t>
            </w:r>
            <w:r w:rsidRPr="004A23C9">
              <w:rPr>
                <w:bCs/>
                <w:sz w:val="26"/>
                <w:szCs w:val="26"/>
                <w:lang w:val="uk-UA"/>
              </w:rPr>
              <w:t>ослуг</w:t>
            </w:r>
            <w:r>
              <w:rPr>
                <w:bCs/>
                <w:sz w:val="26"/>
                <w:szCs w:val="26"/>
                <w:lang w:val="uk-UA"/>
              </w:rPr>
              <w:t>и</w:t>
            </w:r>
            <w:r w:rsidRPr="004A23C9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CF4A71" w:rsidRPr="00CF4A71">
              <w:rPr>
                <w:bCs/>
                <w:sz w:val="26"/>
                <w:szCs w:val="26"/>
                <w:lang w:val="uk-UA"/>
              </w:rPr>
              <w:t>із благоустрою населених пунктів (утримання та поточний ремонт дитячих та спортивних майданчиків)</w:t>
            </w:r>
          </w:p>
        </w:tc>
      </w:tr>
      <w:tr w:rsidR="00D72BEB" w:rsidRPr="00AB7AFC" w14:paraId="4DF020D7" w14:textId="77777777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7FA4" w14:textId="77777777"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7717" w14:textId="77777777"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9642" w14:textId="77777777" w:rsidR="009043A2" w:rsidRPr="00B520E4" w:rsidRDefault="00CF4A71" w:rsidP="00B520E4">
            <w:pPr>
              <w:widowControl w:val="0"/>
              <w:suppressAutoHyphens/>
              <w:ind w:firstLine="298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 w:rsidRPr="00CF4A71">
              <w:rPr>
                <w:sz w:val="26"/>
                <w:szCs w:val="26"/>
                <w:lang w:val="uk-UA"/>
              </w:rPr>
              <w:t>Послуги повинні надаватися якісно, своєчасно і в повному обсязі та відповідати вимогам законів України «Про благоустрій населених пунктів», «Про охорону навколишнього природного середовища», «Про житлово-комунальні послуги», «Про забезпечення санітарного та епідемічного благополуччя населення» та доповнень до них, Державних санітарних норм та правил утримання територій населених місць, затверджених наказом Міністерства охорони здоров’я України 17.03.2011 №145, Порядку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житлово-комунальному господарства від 23 вересня 2003 року № 154, Правил будови і безпечної експлуатації атракціонної техніки,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01.03.2006 № 110, наказу Міністерства охорони здоров’я України від 31.08.2009 № 653 «Про затвердження Державних санітарних правил планування та забудови населених пунктів», рішення виконавчого комітету Сумської міської ради від 15.04.2014 р. № 178 «Про затвердження тимчасових Правил утримання та експлуатації дитячих ігрових та спортивних майданчиків у м. Суми», Правил благоустрою міста Суми, затверджених відповідним рішення Сумської міської ради та інших діючих будівельних та санітарних норм і правил, державних стандартів і технічних умов</w:t>
            </w:r>
          </w:p>
        </w:tc>
      </w:tr>
      <w:tr w:rsidR="00D72BEB" w:rsidRPr="00AB7AFC" w14:paraId="0349838F" w14:textId="77777777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C128" w14:textId="77777777"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E856" w14:textId="77777777"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9043A2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BE5B1" w14:textId="77777777" w:rsidR="009043A2" w:rsidRPr="009043A2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2A1B4C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</w:t>
            </w:r>
            <w:r w:rsidR="002A1B4C" w:rsidRPr="002A1B4C">
              <w:rPr>
                <w:sz w:val="26"/>
                <w:szCs w:val="26"/>
                <w:lang w:val="uk-UA"/>
              </w:rPr>
              <w:t xml:space="preserve">у послузі </w:t>
            </w:r>
            <w:r w:rsidR="00CF4A71" w:rsidRPr="00CF4A71">
              <w:rPr>
                <w:bCs/>
                <w:sz w:val="26"/>
                <w:szCs w:val="26"/>
                <w:lang w:val="uk-UA"/>
              </w:rPr>
              <w:t>із благоустрою населених пунктів (утримання та поточний ремонт дитячих та спортивних майданчиків)</w:t>
            </w:r>
            <w:r w:rsidR="00CF4A71">
              <w:rPr>
                <w:bCs/>
                <w:sz w:val="26"/>
                <w:szCs w:val="26"/>
                <w:lang w:val="uk-UA"/>
              </w:rPr>
              <w:t xml:space="preserve">. </w:t>
            </w:r>
            <w:r w:rsidRPr="002A1B4C">
              <w:rPr>
                <w:sz w:val="26"/>
                <w:szCs w:val="26"/>
                <w:lang w:val="uk-UA"/>
              </w:rPr>
              <w:t>Очікувана вартість предмета</w:t>
            </w:r>
            <w:r w:rsidRPr="009043A2">
              <w:rPr>
                <w:sz w:val="26"/>
                <w:szCs w:val="26"/>
                <w:lang w:val="uk-UA"/>
              </w:rPr>
              <w:t xml:space="preserve">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14:paraId="11F75E7E" w14:textId="77777777" w:rsidR="002A1B4C" w:rsidRDefault="009043A2" w:rsidP="00F33A10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Як основа, для встановлення очікуваної вартості послуг, використовувались як ціни власних попередніх </w:t>
            </w:r>
            <w:proofErr w:type="spellStart"/>
            <w:r w:rsidRPr="009043A2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9043A2">
              <w:rPr>
                <w:sz w:val="26"/>
                <w:szCs w:val="26"/>
                <w:lang w:val="uk-UA"/>
              </w:rPr>
              <w:t xml:space="preserve"> (укладених договорів) на закупівлю аналогічних послуг так і ціни відповідних </w:t>
            </w:r>
            <w:proofErr w:type="spellStart"/>
            <w:r w:rsidRPr="009043A2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9043A2">
              <w:rPr>
                <w:sz w:val="26"/>
                <w:szCs w:val="26"/>
                <w:lang w:val="uk-UA"/>
              </w:rPr>
              <w:t xml:space="preserve"> минулих періодів, інформація про які міститься в електронній системі </w:t>
            </w:r>
            <w:proofErr w:type="spellStart"/>
            <w:r w:rsidRPr="009043A2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9043A2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9043A2">
              <w:rPr>
                <w:sz w:val="26"/>
                <w:szCs w:val="26"/>
                <w:lang w:val="uk-UA"/>
              </w:rPr>
              <w:t>Prozorro</w:t>
            </w:r>
            <w:proofErr w:type="spellEnd"/>
            <w:r w:rsidRPr="009043A2">
              <w:rPr>
                <w:sz w:val="26"/>
                <w:szCs w:val="26"/>
                <w:lang w:val="uk-UA"/>
              </w:rPr>
              <w:t>».</w:t>
            </w:r>
          </w:p>
          <w:p w14:paraId="59F0BB2D" w14:textId="77777777" w:rsidR="00F33A10" w:rsidRPr="009043A2" w:rsidRDefault="00F33A10" w:rsidP="00620BA1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20BA1" w:rsidRPr="00AB7AFC" w14:paraId="665FCFE3" w14:textId="77777777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A46C" w14:textId="77777777" w:rsidR="00620BA1" w:rsidRPr="009043A2" w:rsidRDefault="00620BA1" w:rsidP="002E02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81CE" w14:textId="77777777" w:rsidR="00620BA1" w:rsidRPr="009043A2" w:rsidRDefault="00620BA1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79A7" w14:textId="77777777" w:rsidR="00620BA1" w:rsidRPr="002A1B4C" w:rsidRDefault="00BE3D5D" w:rsidP="00571F22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Розмір </w:t>
            </w:r>
            <w:r>
              <w:rPr>
                <w:sz w:val="26"/>
                <w:szCs w:val="26"/>
                <w:lang w:val="uk-UA"/>
              </w:rPr>
              <w:t>очікуваної вар</w:t>
            </w:r>
            <w:r w:rsidR="0077470D">
              <w:rPr>
                <w:sz w:val="26"/>
                <w:szCs w:val="26"/>
                <w:lang w:val="uk-UA"/>
              </w:rPr>
              <w:t>тості планової закупівлі на 2024</w:t>
            </w:r>
            <w:r>
              <w:rPr>
                <w:sz w:val="26"/>
                <w:szCs w:val="26"/>
                <w:lang w:val="uk-UA"/>
              </w:rPr>
              <w:t xml:space="preserve"> рік</w:t>
            </w:r>
            <w:r w:rsidRPr="009043A2">
              <w:rPr>
                <w:sz w:val="26"/>
                <w:szCs w:val="26"/>
                <w:lang w:val="uk-UA"/>
              </w:rPr>
              <w:t xml:space="preserve"> </w:t>
            </w:r>
            <w:r w:rsidRPr="009043A2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9043A2">
              <w:rPr>
                <w:sz w:val="26"/>
                <w:szCs w:val="26"/>
                <w:lang w:val="uk-UA"/>
              </w:rPr>
              <w:t>кладає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="0077470D">
              <w:rPr>
                <w:sz w:val="26"/>
                <w:szCs w:val="26"/>
                <w:lang w:val="uk-UA"/>
              </w:rPr>
              <w:t xml:space="preserve">1 </w:t>
            </w:r>
            <w:r w:rsidR="00571F22">
              <w:rPr>
                <w:sz w:val="26"/>
                <w:szCs w:val="26"/>
                <w:lang w:val="uk-UA"/>
              </w:rPr>
              <w:t>466</w:t>
            </w:r>
            <w:r>
              <w:rPr>
                <w:sz w:val="26"/>
                <w:szCs w:val="26"/>
                <w:lang w:val="uk-UA"/>
              </w:rPr>
              <w:t xml:space="preserve"> 000,00</w:t>
            </w:r>
            <w:r w:rsidRPr="009043A2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14:paraId="04B7179A" w14:textId="77777777" w:rsidR="002B25C3" w:rsidRPr="00DD0246" w:rsidRDefault="002B25C3" w:rsidP="002E02FC">
      <w:pPr>
        <w:rPr>
          <w:lang w:val="uk-UA"/>
        </w:rPr>
      </w:pPr>
    </w:p>
    <w:p w14:paraId="7F112424" w14:textId="77777777" w:rsidR="002B25C3" w:rsidRPr="002B25C3" w:rsidRDefault="002B25C3" w:rsidP="00D027EA">
      <w:pPr>
        <w:rPr>
          <w:sz w:val="20"/>
          <w:szCs w:val="20"/>
          <w:lang w:val="uk-UA"/>
        </w:rPr>
      </w:pPr>
    </w:p>
    <w:p w14:paraId="4FA477EE" w14:textId="77777777"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CF4A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F6A3E" w14:textId="77777777" w:rsidR="000E5BC0" w:rsidRDefault="000E5BC0" w:rsidP="006B39BE">
      <w:r>
        <w:separator/>
      </w:r>
    </w:p>
  </w:endnote>
  <w:endnote w:type="continuationSeparator" w:id="0">
    <w:p w14:paraId="3992E0BB" w14:textId="77777777" w:rsidR="000E5BC0" w:rsidRDefault="000E5BC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95C3E" w14:textId="77777777" w:rsidR="000E5BC0" w:rsidRDefault="000E5BC0" w:rsidP="006B39BE">
      <w:r>
        <w:separator/>
      </w:r>
    </w:p>
  </w:footnote>
  <w:footnote w:type="continuationSeparator" w:id="0">
    <w:p w14:paraId="6B64761D" w14:textId="77777777" w:rsidR="000E5BC0" w:rsidRDefault="000E5BC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41173498">
    <w:abstractNumId w:val="3"/>
  </w:num>
  <w:num w:numId="2" w16cid:durableId="816262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722822">
    <w:abstractNumId w:val="4"/>
  </w:num>
  <w:num w:numId="4" w16cid:durableId="601843815">
    <w:abstractNumId w:val="1"/>
  </w:num>
  <w:num w:numId="5" w16cid:durableId="152186524">
    <w:abstractNumId w:val="0"/>
  </w:num>
  <w:num w:numId="6" w16cid:durableId="92106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04"/>
    <w:rsid w:val="000045C3"/>
    <w:rsid w:val="00017971"/>
    <w:rsid w:val="00027733"/>
    <w:rsid w:val="000370A0"/>
    <w:rsid w:val="000501F0"/>
    <w:rsid w:val="0005434F"/>
    <w:rsid w:val="00083F8E"/>
    <w:rsid w:val="000959E3"/>
    <w:rsid w:val="000A2E6A"/>
    <w:rsid w:val="000A37E8"/>
    <w:rsid w:val="000E5BC0"/>
    <w:rsid w:val="000F3A4C"/>
    <w:rsid w:val="0012168C"/>
    <w:rsid w:val="0012405D"/>
    <w:rsid w:val="001278B2"/>
    <w:rsid w:val="00197FCE"/>
    <w:rsid w:val="001A6B82"/>
    <w:rsid w:val="001B0B06"/>
    <w:rsid w:val="001E7A27"/>
    <w:rsid w:val="002356ED"/>
    <w:rsid w:val="00236EE5"/>
    <w:rsid w:val="0024616D"/>
    <w:rsid w:val="0026204B"/>
    <w:rsid w:val="002640C0"/>
    <w:rsid w:val="00265722"/>
    <w:rsid w:val="00272135"/>
    <w:rsid w:val="0028057E"/>
    <w:rsid w:val="002A1B4C"/>
    <w:rsid w:val="002B25C3"/>
    <w:rsid w:val="002E02FC"/>
    <w:rsid w:val="002E0E4C"/>
    <w:rsid w:val="002F538E"/>
    <w:rsid w:val="002F6342"/>
    <w:rsid w:val="003145FB"/>
    <w:rsid w:val="003323C1"/>
    <w:rsid w:val="00393515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23C9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1F22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0BA1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6B58DC"/>
    <w:rsid w:val="006E26DE"/>
    <w:rsid w:val="00700BF0"/>
    <w:rsid w:val="00700D8B"/>
    <w:rsid w:val="007123BA"/>
    <w:rsid w:val="007264EF"/>
    <w:rsid w:val="00742A35"/>
    <w:rsid w:val="007728AF"/>
    <w:rsid w:val="0077470D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043A2"/>
    <w:rsid w:val="009112A9"/>
    <w:rsid w:val="00915640"/>
    <w:rsid w:val="00917242"/>
    <w:rsid w:val="0094100C"/>
    <w:rsid w:val="0096548F"/>
    <w:rsid w:val="00986575"/>
    <w:rsid w:val="009901C1"/>
    <w:rsid w:val="009A0172"/>
    <w:rsid w:val="009A20A8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B7AFC"/>
    <w:rsid w:val="00AF130B"/>
    <w:rsid w:val="00B14192"/>
    <w:rsid w:val="00B16EFE"/>
    <w:rsid w:val="00B33BB9"/>
    <w:rsid w:val="00B520E4"/>
    <w:rsid w:val="00B67636"/>
    <w:rsid w:val="00BB1A62"/>
    <w:rsid w:val="00BB6FD7"/>
    <w:rsid w:val="00BE3D5D"/>
    <w:rsid w:val="00C26692"/>
    <w:rsid w:val="00C266EC"/>
    <w:rsid w:val="00C44238"/>
    <w:rsid w:val="00C70AC7"/>
    <w:rsid w:val="00CC4A63"/>
    <w:rsid w:val="00CC75D9"/>
    <w:rsid w:val="00CE2282"/>
    <w:rsid w:val="00CF0916"/>
    <w:rsid w:val="00CF4A71"/>
    <w:rsid w:val="00D027EA"/>
    <w:rsid w:val="00D103BD"/>
    <w:rsid w:val="00D202E7"/>
    <w:rsid w:val="00D20EFF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935BC"/>
    <w:rsid w:val="00EA1B7F"/>
    <w:rsid w:val="00EA26BE"/>
    <w:rsid w:val="00EA5A98"/>
    <w:rsid w:val="00EB7B04"/>
    <w:rsid w:val="00EF161F"/>
    <w:rsid w:val="00EF4F15"/>
    <w:rsid w:val="00F17042"/>
    <w:rsid w:val="00F21582"/>
    <w:rsid w:val="00F33A10"/>
    <w:rsid w:val="00F5232C"/>
    <w:rsid w:val="00F5390B"/>
    <w:rsid w:val="00F92DF9"/>
    <w:rsid w:val="00F95975"/>
    <w:rsid w:val="00F96FFC"/>
    <w:rsid w:val="00FA0A6C"/>
    <w:rsid w:val="00FA7AB2"/>
    <w:rsid w:val="00FB6F05"/>
    <w:rsid w:val="00FE2272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201F4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B76E-2DAB-4CAA-9801-2EE53C37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</TotalTime>
  <Pages>1</Pages>
  <Words>326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Mykola Stoliar</cp:lastModifiedBy>
  <cp:revision>2</cp:revision>
  <cp:lastPrinted>2024-06-28T10:57:00Z</cp:lastPrinted>
  <dcterms:created xsi:type="dcterms:W3CDTF">2024-07-02T06:49:00Z</dcterms:created>
  <dcterms:modified xsi:type="dcterms:W3CDTF">2024-07-02T06:49:00Z</dcterms:modified>
</cp:coreProperties>
</file>