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20A8" w14:textId="77777777"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6651"/>
      </w:tblGrid>
      <w:tr w:rsidR="00D72BEB" w:rsidRPr="009043A2" w14:paraId="61D35102" w14:textId="77777777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8335" w14:textId="77777777"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14:paraId="268F483F" w14:textId="77777777"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14:paraId="0EA35182" w14:textId="77777777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9571" w14:textId="77777777"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D01E" w14:textId="77777777"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CDFD" w14:textId="77777777" w:rsidR="00D72BEB" w:rsidRPr="00620BA1" w:rsidRDefault="00620BA1" w:rsidP="00D72BEB">
            <w:pPr>
              <w:rPr>
                <w:sz w:val="26"/>
                <w:szCs w:val="26"/>
                <w:lang w:val="uk-UA"/>
              </w:rPr>
            </w:pPr>
            <w:r w:rsidRPr="00620BA1">
              <w:rPr>
                <w:bCs/>
                <w:sz w:val="26"/>
                <w:szCs w:val="26"/>
                <w:lang w:val="uk-UA"/>
              </w:rPr>
              <w:t>Послуги з благоустрою населених пунктів (</w:t>
            </w:r>
            <w:r w:rsidRPr="00620BA1">
              <w:rPr>
                <w:sz w:val="26"/>
                <w:szCs w:val="26"/>
                <w:lang w:val="uk-UA"/>
              </w:rPr>
              <w:t xml:space="preserve">охорона </w:t>
            </w:r>
            <w:proofErr w:type="spellStart"/>
            <w:r w:rsidRPr="00620BA1">
              <w:rPr>
                <w:sz w:val="26"/>
                <w:szCs w:val="26"/>
                <w:lang w:val="uk-UA"/>
              </w:rPr>
              <w:t>каналізаційно</w:t>
            </w:r>
            <w:proofErr w:type="spellEnd"/>
            <w:r w:rsidRPr="00620BA1">
              <w:rPr>
                <w:sz w:val="26"/>
                <w:szCs w:val="26"/>
                <w:lang w:val="uk-UA"/>
              </w:rPr>
              <w:t>-насосної станції за адресою м. Суми                         вул. Привокзальна, 4/13</w:t>
            </w:r>
            <w:r w:rsidRPr="00620BA1">
              <w:rPr>
                <w:bCs/>
                <w:sz w:val="26"/>
                <w:szCs w:val="26"/>
                <w:lang w:val="uk-UA"/>
              </w:rPr>
              <w:t>)»</w:t>
            </w:r>
          </w:p>
        </w:tc>
      </w:tr>
      <w:tr w:rsidR="00D72BEB" w:rsidRPr="009043A2" w14:paraId="2C3E97D7" w14:textId="77777777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9F9A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9357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3384" w14:textId="77777777" w:rsidR="00B520E4" w:rsidRPr="00B520E4" w:rsidRDefault="002A1B4C" w:rsidP="00B520E4">
            <w:pPr>
              <w:widowControl w:val="0"/>
              <w:suppressAutoHyphens/>
              <w:ind w:firstLine="298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>Послуги повинні надаватись учасником відповідно до вимог Закону України «Про охоронну діяльність» від 22.03.2012 року № 4616-VІ (із змінами), у відповідності до постанови Кабінету Міністрів України «Про затвердження Ліцензійних умов провадження охоронної діяльності» від 18.11.2015 р. № 960 та інших нормативно-правових актів чинного законодавства.</w:t>
            </w:r>
          </w:p>
          <w:p w14:paraId="651330A8" w14:textId="77777777" w:rsidR="009043A2" w:rsidRPr="00B520E4" w:rsidRDefault="009043A2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B520E4"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:rsidR="00D72BEB" w:rsidRPr="00BF60DC" w14:paraId="43536843" w14:textId="77777777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E1C7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84DB" w14:textId="77777777"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9F40" w14:textId="77777777"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послузі </w:t>
            </w:r>
            <w:r w:rsidR="00620BA1" w:rsidRPr="00620BA1">
              <w:rPr>
                <w:sz w:val="26"/>
                <w:szCs w:val="26"/>
                <w:lang w:val="uk-UA"/>
              </w:rPr>
              <w:t xml:space="preserve">з благоустрою населених пунктів (охорона </w:t>
            </w:r>
            <w:proofErr w:type="spellStart"/>
            <w:r w:rsidR="00620BA1" w:rsidRPr="00620BA1">
              <w:rPr>
                <w:sz w:val="26"/>
                <w:szCs w:val="26"/>
                <w:lang w:val="uk-UA"/>
              </w:rPr>
              <w:t>каналізаційно</w:t>
            </w:r>
            <w:proofErr w:type="spellEnd"/>
            <w:r w:rsidR="00620BA1" w:rsidRPr="00620BA1">
              <w:rPr>
                <w:sz w:val="26"/>
                <w:szCs w:val="26"/>
                <w:lang w:val="uk-UA"/>
              </w:rPr>
              <w:t>-насосної станції за адресою м. Суми вул. Привокзальна, 4/13)»</w:t>
            </w:r>
            <w:r w:rsidR="00B520E4" w:rsidRPr="002A1B4C">
              <w:rPr>
                <w:sz w:val="26"/>
                <w:szCs w:val="26"/>
                <w:lang w:val="uk-UA"/>
              </w:rPr>
              <w:t>.</w:t>
            </w:r>
            <w:r w:rsidR="00D20EFF" w:rsidRPr="002A1B4C">
              <w:rPr>
                <w:sz w:val="26"/>
                <w:szCs w:val="26"/>
                <w:lang w:val="uk-UA"/>
              </w:rPr>
              <w:t xml:space="preserve"> </w:t>
            </w:r>
            <w:r w:rsidRPr="002A1B4C">
              <w:rPr>
                <w:sz w:val="26"/>
                <w:szCs w:val="26"/>
                <w:lang w:val="uk-UA"/>
              </w:rPr>
              <w:t>Очікувана вартість предмета</w:t>
            </w:r>
            <w:r w:rsidRPr="009043A2">
              <w:rPr>
                <w:sz w:val="26"/>
                <w:szCs w:val="26"/>
                <w:lang w:val="uk-UA"/>
              </w:rPr>
              <w:t xml:space="preserve">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78FC1DFB" w14:textId="77777777" w:rsidR="002A1B4C" w:rsidRDefault="009043A2" w:rsidP="00F33A10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Prozorro</w:t>
            </w:r>
            <w:proofErr w:type="spellEnd"/>
            <w:r w:rsidRPr="009043A2">
              <w:rPr>
                <w:sz w:val="26"/>
                <w:szCs w:val="26"/>
                <w:lang w:val="uk-UA"/>
              </w:rPr>
              <w:t>».</w:t>
            </w:r>
          </w:p>
          <w:p w14:paraId="7B172E2D" w14:textId="77777777" w:rsidR="00F33A10" w:rsidRPr="009043A2" w:rsidRDefault="00F33A10" w:rsidP="00620BA1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20BA1" w:rsidRPr="00BF60DC" w14:paraId="7FC3483D" w14:textId="77777777" w:rsidTr="00B520E4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C2D" w14:textId="77777777"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262" w14:textId="77777777"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B324" w14:textId="77777777" w:rsidR="00620BA1" w:rsidRPr="002A1B4C" w:rsidRDefault="00BE3D5D" w:rsidP="00F86E01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вартості планової закупівлі на 202</w:t>
            </w:r>
            <w:r w:rsidR="00F86E01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043A2">
              <w:rPr>
                <w:sz w:val="26"/>
                <w:szCs w:val="26"/>
                <w:lang w:val="uk-UA"/>
              </w:rPr>
              <w:t>кладає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="00F86E01">
              <w:rPr>
                <w:sz w:val="26"/>
                <w:szCs w:val="26"/>
                <w:lang w:val="uk-UA"/>
              </w:rPr>
              <w:t>320 000</w:t>
            </w:r>
            <w:r>
              <w:rPr>
                <w:sz w:val="26"/>
                <w:szCs w:val="26"/>
                <w:lang w:val="uk-UA"/>
              </w:rPr>
              <w:t>,00</w:t>
            </w:r>
            <w:r w:rsidRPr="009043A2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14:paraId="01B7360A" w14:textId="77777777" w:rsidR="002B25C3" w:rsidRPr="00DD0246" w:rsidRDefault="002B25C3" w:rsidP="002E02FC">
      <w:pPr>
        <w:rPr>
          <w:lang w:val="uk-UA"/>
        </w:rPr>
      </w:pPr>
    </w:p>
    <w:p w14:paraId="6CA0C412" w14:textId="77777777" w:rsidR="002B25C3" w:rsidRPr="002B25C3" w:rsidRDefault="002B25C3" w:rsidP="00D027EA">
      <w:pPr>
        <w:rPr>
          <w:sz w:val="20"/>
          <w:szCs w:val="20"/>
          <w:lang w:val="uk-UA"/>
        </w:rPr>
      </w:pPr>
    </w:p>
    <w:p w14:paraId="6E8EC759" w14:textId="77777777"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2275" w14:textId="77777777" w:rsidR="00721800" w:rsidRDefault="00721800" w:rsidP="006B39BE">
      <w:r>
        <w:separator/>
      </w:r>
    </w:p>
  </w:endnote>
  <w:endnote w:type="continuationSeparator" w:id="0">
    <w:p w14:paraId="3995410E" w14:textId="77777777" w:rsidR="00721800" w:rsidRDefault="0072180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061D" w14:textId="77777777" w:rsidR="00721800" w:rsidRDefault="00721800" w:rsidP="006B39BE">
      <w:r>
        <w:separator/>
      </w:r>
    </w:p>
  </w:footnote>
  <w:footnote w:type="continuationSeparator" w:id="0">
    <w:p w14:paraId="756E6A6B" w14:textId="77777777" w:rsidR="00721800" w:rsidRDefault="0072180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95835199">
    <w:abstractNumId w:val="3"/>
  </w:num>
  <w:num w:numId="2" w16cid:durableId="166095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044136">
    <w:abstractNumId w:val="4"/>
  </w:num>
  <w:num w:numId="4" w16cid:durableId="147208010">
    <w:abstractNumId w:val="1"/>
  </w:num>
  <w:num w:numId="5" w16cid:durableId="69351613">
    <w:abstractNumId w:val="0"/>
  </w:num>
  <w:num w:numId="6" w16cid:durableId="88009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93515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1800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9640D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416E1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B1A62"/>
    <w:rsid w:val="00BB6FD7"/>
    <w:rsid w:val="00BC32AA"/>
    <w:rsid w:val="00BE3D5D"/>
    <w:rsid w:val="00BF60DC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5232C"/>
    <w:rsid w:val="00F5390B"/>
    <w:rsid w:val="00F86E01"/>
    <w:rsid w:val="00F92DF9"/>
    <w:rsid w:val="00F95975"/>
    <w:rsid w:val="00F96FFC"/>
    <w:rsid w:val="00FA0A6C"/>
    <w:rsid w:val="00FA7AB2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15FD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2796-03AE-464F-B94F-023BE0F2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3</TotalTime>
  <Pages>1</Pages>
  <Words>207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Mykola Stoliar</cp:lastModifiedBy>
  <cp:revision>2</cp:revision>
  <cp:lastPrinted>2022-11-30T06:31:00Z</cp:lastPrinted>
  <dcterms:created xsi:type="dcterms:W3CDTF">2024-06-26T06:13:00Z</dcterms:created>
  <dcterms:modified xsi:type="dcterms:W3CDTF">2024-06-26T06:13:00Z</dcterms:modified>
</cp:coreProperties>
</file>