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F46" w:rsidRPr="00F50F46" w:rsidRDefault="00A93D34" w:rsidP="00F50F4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93D34">
              <w:rPr>
                <w:b/>
                <w:bCs/>
                <w:sz w:val="28"/>
                <w:szCs w:val="28"/>
                <w:lang w:val="uk-UA"/>
              </w:rPr>
              <w:t>Послуги з підключення</w:t>
            </w:r>
            <w:r w:rsidR="00F50F46" w:rsidRPr="00F50F46">
              <w:rPr>
                <w:b/>
                <w:bCs/>
                <w:sz w:val="28"/>
                <w:szCs w:val="28"/>
                <w:lang w:val="uk-UA"/>
              </w:rPr>
              <w:t xml:space="preserve"> дизельних генераторів до об'єктів цілісного майнового комплексу по виробництву, транспортуванню тепла та електричної енерг</w:t>
            </w:r>
            <w:r w:rsidR="00E62394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F50F46" w:rsidRPr="00F50F46">
              <w:rPr>
                <w:b/>
                <w:bCs/>
                <w:sz w:val="28"/>
                <w:szCs w:val="28"/>
                <w:lang w:val="uk-UA"/>
              </w:rPr>
              <w:t>ї у</w:t>
            </w:r>
          </w:p>
          <w:p w:rsidR="00D72BEB" w:rsidRPr="00F50F46" w:rsidRDefault="00F50F46" w:rsidP="00F50F46">
            <w:pPr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bCs/>
                <w:sz w:val="28"/>
                <w:szCs w:val="28"/>
                <w:lang w:val="uk-UA"/>
              </w:rPr>
              <w:t>місті Суми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A93D34" w:rsidRPr="00A93D34">
              <w:rPr>
                <w:b/>
                <w:bCs/>
                <w:sz w:val="28"/>
                <w:szCs w:val="28"/>
                <w:lang w:val="uk-UA"/>
              </w:rPr>
              <w:t>Послуги з підключення</w:t>
            </w:r>
            <w:bookmarkStart w:id="0" w:name="_GoBack"/>
            <w:bookmarkEnd w:id="0"/>
            <w:r w:rsidR="00F50F46" w:rsidRPr="00F50F46">
              <w:rPr>
                <w:b/>
                <w:bCs/>
                <w:sz w:val="28"/>
                <w:szCs w:val="28"/>
                <w:lang w:val="uk-UA"/>
              </w:rPr>
              <w:t xml:space="preserve"> дизельних генераторів до об'єктів цілісного майнового комплексу по виробництву, транспортуванню тепла та електричної енерг</w:t>
            </w:r>
            <w:r w:rsidR="00E62394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F50F46" w:rsidRPr="00F50F46">
              <w:rPr>
                <w:b/>
                <w:bCs/>
                <w:sz w:val="28"/>
                <w:szCs w:val="28"/>
                <w:lang w:val="uk-UA"/>
              </w:rPr>
              <w:t>ї у місті Суми</w:t>
            </w:r>
            <w:r w:rsidR="00506A9E"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звіт№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19-0227/03-24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12167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 w:rsidR="00095556" w:rsidRPr="00F50F46"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9.11</w:t>
            </w:r>
            <w:r w:rsidR="00506A9E" w:rsidRPr="00F50F46">
              <w:rPr>
                <w:sz w:val="28"/>
                <w:szCs w:val="28"/>
                <w:shd w:val="clear" w:color="auto" w:fill="FFFFFF"/>
                <w:lang w:val="uk-UA"/>
              </w:rPr>
              <w:t>.2024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A93D34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A93D34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095556" w:rsidRPr="00F50F46" w:rsidRDefault="00095556" w:rsidP="00095556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6</w:t>
            </w:r>
            <w:r w:rsidR="00F50F46" w:rsidRPr="00F50F46">
              <w:rPr>
                <w:sz w:val="28"/>
                <w:szCs w:val="28"/>
                <w:lang w:val="uk-UA"/>
              </w:rPr>
              <w:t> 192 501</w:t>
            </w:r>
            <w:r w:rsidR="00312167" w:rsidRPr="00F50F46">
              <w:rPr>
                <w:sz w:val="28"/>
                <w:szCs w:val="28"/>
                <w:lang w:val="uk-UA"/>
              </w:rPr>
              <w:t>,</w:t>
            </w:r>
            <w:r w:rsidR="00F50F46" w:rsidRPr="00F50F46">
              <w:rPr>
                <w:sz w:val="28"/>
                <w:szCs w:val="28"/>
                <w:lang w:val="uk-UA"/>
              </w:rPr>
              <w:t>8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0 </w:t>
            </w:r>
            <w:r w:rsidR="00DD0246" w:rsidRPr="00F50F46">
              <w:rPr>
                <w:sz w:val="28"/>
                <w:szCs w:val="28"/>
                <w:lang w:val="uk-UA"/>
              </w:rPr>
              <w:t>грн.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</w:p>
          <w:p w:rsidR="00236EE5" w:rsidRPr="00F50F46" w:rsidRDefault="00570692" w:rsidP="00BC0BC5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>24.12.2024 р. №404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-СМР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4192"/>
    <w:rsid w:val="00B16EFE"/>
    <w:rsid w:val="00B33BB9"/>
    <w:rsid w:val="00B43F1D"/>
    <w:rsid w:val="00B67636"/>
    <w:rsid w:val="00BB1A62"/>
    <w:rsid w:val="00BB6FD7"/>
    <w:rsid w:val="00BC0BC5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8A39-DA33-4E79-99E9-4A8FB0CA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144</TotalTime>
  <Pages>1</Pages>
  <Words>177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22</cp:revision>
  <cp:lastPrinted>2024-12-26T12:04:00Z</cp:lastPrinted>
  <dcterms:created xsi:type="dcterms:W3CDTF">2021-06-25T05:40:00Z</dcterms:created>
  <dcterms:modified xsi:type="dcterms:W3CDTF">2024-12-27T09:44:00Z</dcterms:modified>
</cp:coreProperties>
</file>