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9A159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A1598" w:rsidRDefault="009A1598" w:rsidP="006F12E6">
            <w:pPr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Послуги з встановлення тимчасової огорожі біля житлового будинку №</w:t>
            </w:r>
            <w:r w:rsidR="006F12E6"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1 по вул. Петропавлівська</w:t>
            </w:r>
            <w:r w:rsidR="00134D6E">
              <w:rPr>
                <w:b/>
                <w:sz w:val="28"/>
                <w:szCs w:val="28"/>
                <w:lang w:val="uk-UA"/>
              </w:rPr>
              <w:t xml:space="preserve"> в м. Суми</w:t>
            </w:r>
            <w:r>
              <w:rPr>
                <w:b/>
                <w:sz w:val="28"/>
                <w:szCs w:val="28"/>
                <w:lang w:val="uk-UA"/>
              </w:rPr>
              <w:t>, який пошкоджено (зруйновано) внаслідок збройної агресії російської федерації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="009A1598" w:rsidRPr="009A1598">
              <w:rPr>
                <w:b/>
                <w:sz w:val="28"/>
                <w:szCs w:val="28"/>
                <w:lang w:val="uk-UA"/>
              </w:rPr>
              <w:t>Послуги з встановлення тимчасової огорожі біля житлового будинку №</w:t>
            </w:r>
            <w:r w:rsidR="006F12E6">
              <w:rPr>
                <w:b/>
                <w:sz w:val="28"/>
                <w:szCs w:val="28"/>
                <w:lang w:val="uk-UA"/>
              </w:rPr>
              <w:t>8</w:t>
            </w:r>
            <w:r w:rsidR="009A1598" w:rsidRPr="009A1598">
              <w:rPr>
                <w:b/>
                <w:sz w:val="28"/>
                <w:szCs w:val="28"/>
                <w:lang w:val="uk-UA"/>
              </w:rPr>
              <w:t xml:space="preserve">1 по вул. Петропавлівська в м. Суми, який пошкоджено (зруйновано) внаслідок збройної агресії російської федерації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="009A1598">
              <w:rPr>
                <w:sz w:val="28"/>
                <w:szCs w:val="28"/>
                <w:shd w:val="clear" w:color="auto" w:fill="FFFFFF"/>
                <w:lang w:val="uk-UA"/>
              </w:rPr>
              <w:t>акту обстеження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462F9" w:rsidRPr="00D462F9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1B4B61">
            <w:pPr>
              <w:tabs>
                <w:tab w:val="left" w:pos="709"/>
                <w:tab w:val="left" w:pos="993"/>
              </w:tabs>
            </w:pPr>
            <w:r w:rsidRPr="00D462F9">
              <w:rPr>
                <w:sz w:val="28"/>
                <w:szCs w:val="28"/>
                <w:lang w:val="uk-UA"/>
              </w:rPr>
              <w:t xml:space="preserve">Об`єкт відноситься до класу наслідків – </w:t>
            </w:r>
            <w:r w:rsidRPr="00134D6E">
              <w:rPr>
                <w:sz w:val="28"/>
                <w:szCs w:val="28"/>
                <w:lang w:val="uk-UA"/>
              </w:rPr>
              <w:t>СС</w:t>
            </w:r>
            <w:r w:rsidR="00134D6E" w:rsidRPr="00134D6E">
              <w:rPr>
                <w:sz w:val="28"/>
                <w:szCs w:val="28"/>
                <w:lang w:val="uk-UA"/>
              </w:rPr>
              <w:t>1</w:t>
            </w:r>
            <w:r w:rsidRPr="00312167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D72BEB" w:rsidRPr="00C127A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1553FA">
              <w:rPr>
                <w:sz w:val="28"/>
                <w:szCs w:val="28"/>
              </w:rPr>
              <w:t>акту обстеження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C127AB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236EE5" w:rsidRPr="0046384F" w:rsidRDefault="00C127AB" w:rsidP="00C127AB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170 000</w:t>
            </w:r>
            <w:r w:rsidR="00AA5550" w:rsidRPr="00AA5550">
              <w:rPr>
                <w:sz w:val="28"/>
                <w:szCs w:val="28"/>
                <w:lang w:val="uk-UA"/>
              </w:rPr>
              <w:t>,00</w:t>
            </w:r>
            <w:r w:rsidR="00AA5550">
              <w:rPr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uk-UA"/>
              </w:rPr>
              <w:t>грн.</w:t>
            </w:r>
            <w:r w:rsidR="006765C7">
              <w:rPr>
                <w:sz w:val="28"/>
                <w:szCs w:val="28"/>
                <w:lang w:val="uk-UA"/>
              </w:rPr>
              <w:t xml:space="preserve"> </w:t>
            </w:r>
            <w:r w:rsidR="00570692" w:rsidRPr="00570692">
              <w:rPr>
                <w:sz w:val="28"/>
                <w:szCs w:val="28"/>
                <w:lang w:val="uk-UA"/>
              </w:rPr>
              <w:t>(</w:t>
            </w:r>
            <w:r w:rsidR="00DD0246"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bookmarkStart w:id="0" w:name="_GoBack"/>
            <w:bookmarkEnd w:id="0"/>
            <w:r w:rsidR="001553FA" w:rsidRPr="001553FA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312167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34D6E"/>
    <w:rsid w:val="001553FA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CD342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FD6A-DD21-4FC7-84E0-D2E07F97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202</TotalTime>
  <Pages>1</Pages>
  <Words>161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27</cp:revision>
  <cp:lastPrinted>2025-02-27T13:28:00Z</cp:lastPrinted>
  <dcterms:created xsi:type="dcterms:W3CDTF">2021-06-25T05:40:00Z</dcterms:created>
  <dcterms:modified xsi:type="dcterms:W3CDTF">2025-02-27T13:34:00Z</dcterms:modified>
</cp:coreProperties>
</file>