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39D7" w14:textId="77777777"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14:paraId="2ED0BF05" w14:textId="77777777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E4EB" w14:textId="77777777"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14:paraId="6757CFEE" w14:textId="77777777"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CB2E02" w14:paraId="45509691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CE954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EC12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3CFD" w14:textId="77777777"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 xml:space="preserve">ридбання матеріалів і обладнання, що здійснюються за підтримки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(ЮНІСЕФ)</w:t>
            </w:r>
          </w:p>
        </w:tc>
      </w:tr>
      <w:tr w:rsidR="00D72BEB" w:rsidRPr="00CB2E02" w14:paraId="42E3C9F1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1EA7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CEAC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8CCD" w14:textId="77777777"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14:paraId="541C791A" w14:textId="77777777"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14:paraId="635EB21C" w14:textId="77777777"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матеріалів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і обладнання, що здійснюються за підтримки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CB2E02" w14:paraId="4776E44D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7005D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5B325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67799" w14:textId="77777777" w:rsidR="00D72BEB" w:rsidRPr="005906A5" w:rsidRDefault="00941C9E" w:rsidP="003277CF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відповідно до листування між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</w:t>
            </w:r>
            <w:r w:rsidR="003277CF">
              <w:rPr>
                <w:sz w:val="26"/>
                <w:szCs w:val="26"/>
                <w:lang w:val="uk-UA"/>
              </w:rPr>
              <w:t>іод із 21.11.2025 до 30.04.2026 та</w:t>
            </w:r>
            <w:r w:rsidR="003277CF" w:rsidRPr="003277CF">
              <w:rPr>
                <w:lang w:val="uk-UA"/>
              </w:rPr>
              <w:t xml:space="preserve"> </w:t>
            </w:r>
            <w:r w:rsidR="003277CF" w:rsidRPr="003277CF">
              <w:rPr>
                <w:sz w:val="26"/>
                <w:szCs w:val="26"/>
                <w:lang w:val="uk-UA"/>
              </w:rPr>
              <w:t xml:space="preserve">листа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(ЮНІСЕФ) від 27.04.2026 №</w:t>
            </w:r>
            <w:r w:rsidR="003277CF">
              <w:rPr>
                <w:sz w:val="26"/>
                <w:szCs w:val="26"/>
                <w:lang w:val="uk-UA"/>
              </w:rPr>
              <w:t> </w:t>
            </w:r>
            <w:r w:rsidR="003277CF" w:rsidRPr="003277CF">
              <w:rPr>
                <w:sz w:val="26"/>
                <w:szCs w:val="26"/>
                <w:lang w:val="uk-UA"/>
              </w:rPr>
              <w:t>2026/KHARKIV/YP-2053.</w:t>
            </w:r>
          </w:p>
        </w:tc>
      </w:tr>
      <w:tr w:rsidR="00236EE5" w:rsidRPr="00CB2E02" w14:paraId="15648A89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2EE5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E7A1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B633" w14:textId="77777777" w:rsidR="00236EE5" w:rsidRPr="00941C9E" w:rsidRDefault="000B2E0D" w:rsidP="00403067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5906A5">
              <w:rPr>
                <w:sz w:val="26"/>
                <w:szCs w:val="26"/>
                <w:lang w:val="uk-UA"/>
              </w:rPr>
              <w:t>кладає</w:t>
            </w:r>
            <w:proofErr w:type="spellEnd"/>
            <w:r w:rsidR="00A74DD6">
              <w:rPr>
                <w:sz w:val="26"/>
                <w:szCs w:val="26"/>
                <w:lang w:val="uk-UA"/>
              </w:rPr>
              <w:t xml:space="preserve"> </w:t>
            </w:r>
            <w:r w:rsidR="00403067">
              <w:rPr>
                <w:sz w:val="26"/>
                <w:szCs w:val="26"/>
                <w:lang w:val="uk-UA"/>
              </w:rPr>
              <w:t>3 201 </w:t>
            </w:r>
            <w:r w:rsidR="003277CF" w:rsidRPr="003277CF">
              <w:rPr>
                <w:sz w:val="26"/>
                <w:szCs w:val="26"/>
                <w:lang w:val="uk-UA"/>
              </w:rPr>
              <w:t>6</w:t>
            </w:r>
            <w:r w:rsidR="00403067">
              <w:rPr>
                <w:sz w:val="26"/>
                <w:szCs w:val="26"/>
                <w:lang w:val="uk-UA"/>
              </w:rPr>
              <w:t>0</w:t>
            </w:r>
            <w:r w:rsidR="003277CF" w:rsidRPr="003277CF">
              <w:rPr>
                <w:sz w:val="26"/>
                <w:szCs w:val="26"/>
                <w:lang w:val="uk-UA"/>
              </w:rPr>
              <w:t>0,00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14:paraId="4D237299" w14:textId="77777777"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F8C0" w14:textId="77777777" w:rsidR="00FA2A73" w:rsidRDefault="00FA2A73" w:rsidP="006B39BE">
      <w:r>
        <w:separator/>
      </w:r>
    </w:p>
  </w:endnote>
  <w:endnote w:type="continuationSeparator" w:id="0">
    <w:p w14:paraId="4614551A" w14:textId="77777777" w:rsidR="00FA2A73" w:rsidRDefault="00FA2A73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DF24" w14:textId="77777777" w:rsidR="00FA2A73" w:rsidRDefault="00FA2A73" w:rsidP="006B39BE">
      <w:r>
        <w:separator/>
      </w:r>
    </w:p>
  </w:footnote>
  <w:footnote w:type="continuationSeparator" w:id="0">
    <w:p w14:paraId="42527EAC" w14:textId="77777777" w:rsidR="00FA2A73" w:rsidRDefault="00FA2A73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6387971">
    <w:abstractNumId w:val="4"/>
  </w:num>
  <w:num w:numId="2" w16cid:durableId="1632326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3278645">
    <w:abstractNumId w:val="5"/>
  </w:num>
  <w:num w:numId="4" w16cid:durableId="1938713195">
    <w:abstractNumId w:val="2"/>
  </w:num>
  <w:num w:numId="5" w16cid:durableId="626424948">
    <w:abstractNumId w:val="1"/>
  </w:num>
  <w:num w:numId="6" w16cid:durableId="718555135">
    <w:abstractNumId w:val="3"/>
  </w:num>
  <w:num w:numId="7" w16cid:durableId="1720200105">
    <w:abstractNumId w:val="0"/>
  </w:num>
  <w:num w:numId="8" w16cid:durableId="510416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2B52"/>
    <w:rsid w:val="003145FB"/>
    <w:rsid w:val="00316B38"/>
    <w:rsid w:val="003277CF"/>
    <w:rsid w:val="003323C1"/>
    <w:rsid w:val="00367D7D"/>
    <w:rsid w:val="003A0DAD"/>
    <w:rsid w:val="003C5382"/>
    <w:rsid w:val="003D1DF2"/>
    <w:rsid w:val="003E690E"/>
    <w:rsid w:val="00403067"/>
    <w:rsid w:val="004045CA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4DD6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B2E02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63A5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2A73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1DBF5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462A-AB96-48F2-A8C6-BBC5CEC4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Mykola Stoliar</cp:lastModifiedBy>
  <cp:revision>2</cp:revision>
  <cp:lastPrinted>2026-02-03T11:09:00Z</cp:lastPrinted>
  <dcterms:created xsi:type="dcterms:W3CDTF">2026-05-08T06:24:00Z</dcterms:created>
  <dcterms:modified xsi:type="dcterms:W3CDTF">2026-05-08T06:24:00Z</dcterms:modified>
</cp:coreProperties>
</file>